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CD" w:rsidRPr="005F660C" w:rsidRDefault="00DA5FCD" w:rsidP="002D1CD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F660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ПАМЯТКА ДЛЯ РОДИТЕЛЕЙ</w:t>
      </w:r>
    </w:p>
    <w:p w:rsidR="00DA5FCD" w:rsidRDefault="00DA5FCD" w:rsidP="005F66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F660C">
        <w:rPr>
          <w:sz w:val="28"/>
          <w:szCs w:val="28"/>
          <w:shd w:val="clear" w:color="auto" w:fill="FFFFFF"/>
        </w:rPr>
        <w:t xml:space="preserve">Уважаемые родители! </w:t>
      </w:r>
      <w:r w:rsidRPr="005F660C">
        <w:rPr>
          <w:b/>
          <w:sz w:val="28"/>
          <w:szCs w:val="28"/>
        </w:rPr>
        <w:t>В период с 12 по 18 февраля 2018 года</w:t>
      </w:r>
      <w:r w:rsidRPr="005F660C">
        <w:rPr>
          <w:sz w:val="28"/>
          <w:szCs w:val="28"/>
        </w:rPr>
        <w:t xml:space="preserve"> на террит</w:t>
      </w:r>
      <w:r>
        <w:rPr>
          <w:sz w:val="28"/>
          <w:szCs w:val="28"/>
        </w:rPr>
        <w:t>ории города Новокузнецка проходит</w:t>
      </w:r>
      <w:r w:rsidRPr="005F660C">
        <w:rPr>
          <w:sz w:val="28"/>
          <w:szCs w:val="28"/>
        </w:rPr>
        <w:t xml:space="preserve"> областное профилактическое мероприятие </w:t>
      </w:r>
      <w:r w:rsidRPr="005F660C">
        <w:rPr>
          <w:b/>
          <w:sz w:val="28"/>
          <w:szCs w:val="28"/>
        </w:rPr>
        <w:t>«Юный пешеход»</w:t>
      </w:r>
      <w:r w:rsidRPr="005F660C">
        <w:rPr>
          <w:sz w:val="28"/>
          <w:szCs w:val="28"/>
        </w:rPr>
        <w:t xml:space="preserve">, основная задача которого – предотвратить дорожно-транспортные происшествия с участием детей. </w:t>
      </w:r>
    </w:p>
    <w:p w:rsidR="00DA5FCD" w:rsidRPr="005F660C" w:rsidRDefault="00DA5FCD" w:rsidP="005F66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Напоминаем основные правила, соблюдение которых поможет избежать неприятных ситуаций на дороге. </w:t>
      </w:r>
    </w:p>
    <w:p w:rsidR="00DA5FCD" w:rsidRPr="005F660C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60C">
        <w:rPr>
          <w:rFonts w:ascii="Times New Roman" w:hAnsi="Times New Roman"/>
          <w:sz w:val="28"/>
          <w:szCs w:val="28"/>
          <w:shd w:val="clear" w:color="auto" w:fill="FFFFFF"/>
        </w:rPr>
        <w:t>1. Зимой темнеет рано. В сумерках и в темноте значительно ухудшается видимость. В темноте легко ошибиться и определить  расстояния как до движущегося автомобиля, так и до неподвижных предметов. Поэтому напоминайте детям, что в темное время надо быть особенно внимательными.</w:t>
      </w:r>
      <w:r w:rsidRPr="005F660C">
        <w:rPr>
          <w:rFonts w:ascii="Times New Roman" w:hAnsi="Times New Roman"/>
          <w:sz w:val="28"/>
          <w:szCs w:val="28"/>
        </w:rPr>
        <w:t xml:space="preserve"> </w:t>
      </w:r>
    </w:p>
    <w:p w:rsidR="00DA5FCD" w:rsidRPr="005F660C" w:rsidRDefault="00DA5FCD" w:rsidP="005F660C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F660C">
        <w:rPr>
          <w:rFonts w:ascii="Times New Roman" w:hAnsi="Times New Roman"/>
          <w:sz w:val="28"/>
          <w:szCs w:val="28"/>
        </w:rPr>
        <w:t>2.</w:t>
      </w:r>
      <w:r w:rsidRPr="005F6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Покупайте одежду со световозвращающими элементами (световозвращающие вставки на курточке, брюках,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подвески</w:t>
      </w:r>
      <w:r w:rsidRPr="005F660C">
        <w:rPr>
          <w:rFonts w:ascii="Times New Roman" w:hAnsi="Times New Roman"/>
          <w:sz w:val="28"/>
          <w:szCs w:val="28"/>
          <w:shd w:val="clear" w:color="auto" w:fill="FFFFFF"/>
        </w:rPr>
        <w:t xml:space="preserve"> на рюкзаках), что позволит водителю с большей вероятностью увидеть вашего ребенка в темное время суток. Кроме этого, о</w:t>
      </w:r>
      <w:r w:rsidRPr="005F660C">
        <w:rPr>
          <w:rFonts w:ascii="Times New Roman" w:hAnsi="Times New Roman"/>
          <w:sz w:val="28"/>
          <w:szCs w:val="28"/>
        </w:rPr>
        <w:t xml:space="preserve">бувь тоже должна быть удобной и иметь нескользкую, ребристую подошву, </w:t>
      </w:r>
      <w:r w:rsidRPr="005F660C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способную уберечь от падения на льду.</w:t>
      </w:r>
    </w:p>
    <w:p w:rsidR="00DA5FCD" w:rsidRPr="005F660C" w:rsidRDefault="00DA5FCD" w:rsidP="005F660C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660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5F6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Теплая зимняя одежда мешает свободно двигаться, сковывает движения. Кроме того, капюшоны, воротники с мехом и зимние шапки мешают не только обзору, но и ухудшают слышимость, это таит в себе опасность не услышать звук приближающейся автомашины.</w:t>
      </w:r>
      <w:r w:rsidRPr="005F660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A5FCD" w:rsidRPr="005F660C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660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5F6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ребенок носит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</w:t>
      </w:r>
    </w:p>
    <w:p w:rsidR="00DA5FCD" w:rsidRPr="00BA3B9D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6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5F660C">
        <w:rPr>
          <w:rFonts w:ascii="Times New Roman" w:hAnsi="Times New Roman"/>
          <w:sz w:val="28"/>
          <w:szCs w:val="28"/>
          <w:shd w:val="clear" w:color="auto" w:fill="FFFFFF"/>
        </w:rPr>
        <w:t>. В сильный снегопад видимость на дороге ухудшается.</w:t>
      </w:r>
      <w:r w:rsidRPr="005F660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F660C">
        <w:rPr>
          <w:rFonts w:ascii="Times New Roman" w:hAnsi="Times New Roman"/>
          <w:sz w:val="28"/>
          <w:szCs w:val="28"/>
        </w:rPr>
        <w:t>Снег залепляет глаза пешеходам и мешает обзору дороги. Для водителя</w:t>
      </w:r>
      <w:r w:rsidRPr="00BA3B9D">
        <w:rPr>
          <w:rFonts w:ascii="Times New Roman" w:hAnsi="Times New Roman"/>
          <w:sz w:val="28"/>
          <w:szCs w:val="28"/>
        </w:rPr>
        <w:t xml:space="preserve"> видимость на дороге тоже ухудшается. Помимо этого и</w:t>
      </w:r>
      <w:r w:rsidRPr="00BA3B9D">
        <w:rPr>
          <w:rFonts w:ascii="Times New Roman" w:hAnsi="Times New Roman"/>
          <w:sz w:val="28"/>
          <w:szCs w:val="28"/>
          <w:shd w:val="clear" w:color="auto" w:fill="FDFFFC"/>
        </w:rPr>
        <w:t xml:space="preserve">з-за низкой температуры выхлопные газы существенно снижают видимость на дороге, и водителю труднее заметить пешехода. </w:t>
      </w:r>
      <w:r w:rsidRPr="00BA3B9D">
        <w:rPr>
          <w:rStyle w:val="apple-converted-space"/>
          <w:rFonts w:ascii="Times New Roman" w:hAnsi="Times New Roman"/>
          <w:sz w:val="28"/>
          <w:szCs w:val="28"/>
          <w:shd w:val="clear" w:color="auto" w:fill="FDFFFC"/>
        </w:rPr>
        <w:t> </w:t>
      </w:r>
    </w:p>
    <w:p w:rsidR="00DA5FCD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72280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22801">
        <w:rPr>
          <w:rFonts w:ascii="Times New Roman" w:hAnsi="Times New Roman"/>
          <w:sz w:val="28"/>
          <w:szCs w:val="28"/>
        </w:rPr>
        <w:t xml:space="preserve"> Яркое зимнее солнце тоже может быть помехой при переходе дороги - </w:t>
      </w:r>
      <w:r w:rsidRPr="00722801">
        <w:rPr>
          <w:rFonts w:ascii="Times New Roman" w:hAnsi="Times New Roman"/>
          <w:sz w:val="28"/>
          <w:szCs w:val="28"/>
          <w:shd w:val="clear" w:color="auto" w:fill="FFFFFF"/>
        </w:rPr>
        <w:t xml:space="preserve"> яркие лучи солнца и белый снег создают эффект бликов, у водителя или пешехода в равной степени зрение ухудшается от эффекта ослепления, поэтому в такую погоду необходимо быть крайне осмотрительным.</w:t>
      </w:r>
      <w:r>
        <w:rPr>
          <w:rFonts w:ascii="Arial" w:hAnsi="Arial" w:cs="Arial"/>
          <w:color w:val="23292F"/>
          <w:sz w:val="18"/>
          <w:szCs w:val="18"/>
          <w:shd w:val="clear" w:color="auto" w:fill="FFFFFF"/>
        </w:rPr>
        <w:t> </w:t>
      </w:r>
    </w:p>
    <w:p w:rsidR="00DA5FCD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7. </w:t>
      </w:r>
      <w:r w:rsidRPr="00841087">
        <w:rPr>
          <w:rFonts w:ascii="Times New Roman" w:hAnsi="Times New Roman"/>
          <w:color w:val="000000"/>
          <w:sz w:val="27"/>
          <w:szCs w:val="27"/>
        </w:rPr>
        <w:t>Количество мест закрытого обзора зимой становится больше.</w:t>
      </w:r>
      <w:r w:rsidRPr="00841087">
        <w:rPr>
          <w:rFonts w:ascii="Times New Roman" w:hAnsi="Times New Roman"/>
          <w:color w:val="000000"/>
          <w:sz w:val="27"/>
        </w:rPr>
        <w:t> </w:t>
      </w:r>
      <w:r>
        <w:rPr>
          <w:rFonts w:ascii="Times New Roman" w:hAnsi="Times New Roman"/>
          <w:color w:val="000000"/>
          <w:sz w:val="27"/>
        </w:rPr>
        <w:t xml:space="preserve">Сугробы на обочине, сужение дороги из-за неубранного вовремя снега, стоящие автомобили мешают увидеть приближающийся транспорт. </w:t>
      </w:r>
    </w:p>
    <w:p w:rsidR="00DA5FCD" w:rsidRPr="00D97C8B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7"/>
        </w:rPr>
        <w:t>8</w:t>
      </w:r>
      <w:r w:rsidRPr="007C27C2">
        <w:rPr>
          <w:rFonts w:ascii="Times New Roman" w:hAnsi="Times New Roman"/>
          <w:color w:val="000000"/>
          <w:sz w:val="28"/>
          <w:szCs w:val="28"/>
        </w:rPr>
        <w:t>.</w:t>
      </w:r>
      <w:r w:rsidRPr="007C27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гололедицу повышается вероятность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  <w:r w:rsidRPr="00594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Водителям-родителям также необходимо помнить об этом и п</w:t>
      </w:r>
      <w:r w:rsidRPr="001809A7">
        <w:rPr>
          <w:rFonts w:ascii="Times New Roman" w:hAnsi="Times New Roman"/>
          <w:color w:val="000000"/>
          <w:sz w:val="28"/>
          <w:szCs w:val="28"/>
        </w:rPr>
        <w:t>ри использовании личного автотранспорта пристёгива</w:t>
      </w:r>
      <w:r>
        <w:rPr>
          <w:rFonts w:ascii="Times New Roman" w:hAnsi="Times New Roman"/>
          <w:color w:val="000000"/>
          <w:sz w:val="28"/>
          <w:szCs w:val="28"/>
        </w:rPr>
        <w:t>ться ремнями безопасности и</w:t>
      </w:r>
      <w:r w:rsidRPr="001809A7">
        <w:rPr>
          <w:rFonts w:ascii="Times New Roman" w:hAnsi="Times New Roman"/>
          <w:color w:val="000000"/>
          <w:sz w:val="28"/>
          <w:szCs w:val="28"/>
        </w:rPr>
        <w:t xml:space="preserve"> использовать ремни безопасности и другие устройства при </w:t>
      </w:r>
      <w:r w:rsidRPr="00D97C8B">
        <w:rPr>
          <w:rFonts w:ascii="Times New Roman" w:hAnsi="Times New Roman"/>
          <w:color w:val="000000"/>
          <w:sz w:val="28"/>
          <w:szCs w:val="28"/>
        </w:rPr>
        <w:t>перевозке детей.</w:t>
      </w:r>
    </w:p>
    <w:p w:rsidR="00DA5FCD" w:rsidRPr="00722801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2801">
        <w:rPr>
          <w:rFonts w:ascii="Times New Roman" w:hAnsi="Times New Roman"/>
          <w:sz w:val="28"/>
          <w:szCs w:val="28"/>
          <w:shd w:val="clear" w:color="auto" w:fill="FFFFFF"/>
        </w:rPr>
        <w:t>9. Дети, как правило, с интересом наблюдают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работой снегоуборочной техники</w:t>
      </w:r>
      <w:r w:rsidRPr="00722801">
        <w:rPr>
          <w:rFonts w:ascii="Times New Roman" w:hAnsi="Times New Roman"/>
          <w:sz w:val="28"/>
          <w:szCs w:val="28"/>
          <w:shd w:val="clear" w:color="auto" w:fill="FFFFFF"/>
        </w:rPr>
        <w:t>. Убедите их держаться подальше от такого транспорта  во время уборки снега. Также о</w:t>
      </w:r>
      <w:r w:rsidRPr="00722801">
        <w:rPr>
          <w:rFonts w:ascii="Times New Roman" w:hAnsi="Times New Roman"/>
          <w:sz w:val="28"/>
          <w:szCs w:val="28"/>
        </w:rPr>
        <w:t>бъясните ребенку, что не стоит находиться рядом с буксующим автомобилем</w:t>
      </w:r>
      <w:r w:rsidRPr="00841087">
        <w:rPr>
          <w:rFonts w:ascii="Times New Roman" w:hAnsi="Times New Roman"/>
          <w:sz w:val="28"/>
          <w:szCs w:val="28"/>
        </w:rPr>
        <w:t xml:space="preserve">. </w:t>
      </w:r>
      <w:r w:rsidRPr="00722801">
        <w:rPr>
          <w:rFonts w:ascii="Times New Roman" w:hAnsi="Times New Roman"/>
          <w:sz w:val="28"/>
          <w:szCs w:val="28"/>
          <w:shd w:val="clear" w:color="auto" w:fill="FFFFFF"/>
        </w:rPr>
        <w:t>В этом случае трудно оценить, с какой скоростью машина выйдет из пробуксовки и в каком направлении она поедет.</w:t>
      </w:r>
    </w:p>
    <w:p w:rsidR="00DA5FCD" w:rsidRPr="00A74C1B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4E5A">
        <w:rPr>
          <w:rFonts w:ascii="Times New Roman" w:hAnsi="Times New Roman"/>
          <w:color w:val="000000"/>
          <w:sz w:val="28"/>
          <w:szCs w:val="28"/>
        </w:rPr>
        <w:t xml:space="preserve">10. Обратите внимание школьников на особенности пользования пассажирским транспортом. </w:t>
      </w:r>
      <w:r w:rsidRPr="00B04E5A">
        <w:rPr>
          <w:rFonts w:ascii="Times New Roman" w:hAnsi="Times New Roman"/>
          <w:color w:val="1B1F21"/>
          <w:sz w:val="28"/>
          <w:szCs w:val="28"/>
          <w:shd w:val="clear" w:color="auto" w:fill="FFFFFF"/>
        </w:rPr>
        <w:t xml:space="preserve">При посадке или высадке из общественного транспорта </w:t>
      </w:r>
      <w:r>
        <w:rPr>
          <w:rFonts w:ascii="Times New Roman" w:hAnsi="Times New Roman"/>
          <w:color w:val="1B1F21"/>
          <w:sz w:val="28"/>
          <w:szCs w:val="28"/>
          <w:shd w:val="clear" w:color="auto" w:fill="FFFFFF"/>
        </w:rPr>
        <w:t xml:space="preserve">  - </w:t>
      </w:r>
      <w:r w:rsidRPr="00B04E5A">
        <w:rPr>
          <w:rFonts w:ascii="Times New Roman" w:hAnsi="Times New Roman"/>
          <w:color w:val="1B1F21"/>
          <w:sz w:val="28"/>
          <w:szCs w:val="28"/>
          <w:shd w:val="clear" w:color="auto" w:fill="FFFFFF"/>
        </w:rPr>
        <w:t xml:space="preserve">на скользкие ступеньки, а также на подходы </w:t>
      </w:r>
      <w:r w:rsidRPr="00B04E5A">
        <w:rPr>
          <w:rFonts w:ascii="Times New Roman" w:hAnsi="Times New Roman"/>
          <w:color w:val="000000"/>
          <w:sz w:val="28"/>
          <w:szCs w:val="28"/>
        </w:rPr>
        <w:t>к остановкам, которые являются источником повышенной опасности.</w:t>
      </w:r>
      <w:r w:rsidRPr="00A74C1B">
        <w:rPr>
          <w:rFonts w:ascii="Times New Roman" w:hAnsi="Times New Roman"/>
          <w:color w:val="000000"/>
          <w:sz w:val="28"/>
          <w:szCs w:val="28"/>
        </w:rPr>
        <w:t> </w:t>
      </w:r>
    </w:p>
    <w:p w:rsidR="00DA5FCD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4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 Научите детей правильно переносить через дорогу лыжи, сноуборды. Если ребенок несет через дорогу лыжи или сноуборд горизонтально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A5FCD" w:rsidRPr="00A74C1B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4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12. Прежде чем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прокатиться</w:t>
      </w:r>
      <w:r w:rsidRPr="00A74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санках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горки</w:t>
      </w:r>
      <w:r w:rsidRPr="00A74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следует посмотреть,   не выходит ли данная трасса на проезжую часть.</w:t>
      </w:r>
    </w:p>
    <w:p w:rsidR="00DA5FCD" w:rsidRPr="00D97C8B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13. </w:t>
      </w:r>
      <w:r w:rsidRPr="00D97C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97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приходится везти ребенка на санках и при этом переходить проезжую часть, то </w:t>
      </w:r>
      <w:r w:rsidRPr="00D97C8B">
        <w:rPr>
          <w:rFonts w:ascii="Times New Roman" w:hAnsi="Times New Roman"/>
          <w:color w:val="1B1F21"/>
          <w:sz w:val="28"/>
          <w:szCs w:val="28"/>
          <w:shd w:val="clear" w:color="auto" w:fill="FFFFFF"/>
        </w:rPr>
        <w:t xml:space="preserve">следует ребенка с санок снять, </w:t>
      </w:r>
      <w:r>
        <w:rPr>
          <w:rFonts w:ascii="Times New Roman" w:hAnsi="Times New Roman"/>
          <w:color w:val="1B1F21"/>
          <w:sz w:val="28"/>
          <w:szCs w:val="28"/>
          <w:shd w:val="clear" w:color="auto" w:fill="FFFFFF"/>
        </w:rPr>
        <w:t xml:space="preserve">взять на руки или за руку, </w:t>
      </w:r>
      <w:r w:rsidRPr="00D97C8B">
        <w:rPr>
          <w:rFonts w:ascii="Times New Roman" w:hAnsi="Times New Roman"/>
          <w:color w:val="1B1F21"/>
          <w:sz w:val="28"/>
          <w:szCs w:val="28"/>
          <w:shd w:val="clear" w:color="auto" w:fill="FFFFFF"/>
        </w:rPr>
        <w:t xml:space="preserve">и только так продолжать движение. </w:t>
      </w:r>
    </w:p>
    <w:p w:rsidR="00DA5FCD" w:rsidRPr="001809A7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5FCD" w:rsidRPr="001809A7" w:rsidRDefault="00DA5FCD" w:rsidP="005F660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809A7">
        <w:rPr>
          <w:rFonts w:ascii="Times New Roman" w:hAnsi="Times New Roman"/>
          <w:bCs/>
          <w:iCs/>
          <w:sz w:val="28"/>
          <w:szCs w:val="28"/>
        </w:rPr>
        <w:t>Помните, что от дисциплины на дороге зависит  не только ваша безопасность, но и жизнь и здоровье детей! Желаем Вам счастливого пути!</w:t>
      </w:r>
    </w:p>
    <w:p w:rsidR="00DA5FCD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5FCD" w:rsidRPr="001809A7" w:rsidRDefault="00DA5FCD" w:rsidP="005F660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09A7">
        <w:rPr>
          <w:rFonts w:ascii="Times New Roman" w:hAnsi="Times New Roman"/>
          <w:color w:val="000000"/>
          <w:sz w:val="28"/>
          <w:szCs w:val="28"/>
        </w:rPr>
        <w:t>.</w:t>
      </w:r>
    </w:p>
    <w:p w:rsidR="00DA5FCD" w:rsidRPr="00841087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5FCD" w:rsidRPr="007C27C2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5FCD" w:rsidRPr="00247DE4" w:rsidRDefault="00DA5FCD" w:rsidP="005F66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FCD" w:rsidRDefault="00DA5FCD"/>
    <w:p w:rsidR="00DA5FCD" w:rsidRDefault="00DA5FCD"/>
    <w:p w:rsidR="00DA5FCD" w:rsidRDefault="00DA5FCD"/>
    <w:sectPr w:rsidR="00DA5FCD" w:rsidSect="00B9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60C"/>
    <w:rsid w:val="00001DB8"/>
    <w:rsid w:val="00002254"/>
    <w:rsid w:val="000025A1"/>
    <w:rsid w:val="00002E4F"/>
    <w:rsid w:val="00003719"/>
    <w:rsid w:val="00004043"/>
    <w:rsid w:val="00004E74"/>
    <w:rsid w:val="000059AE"/>
    <w:rsid w:val="00006BB5"/>
    <w:rsid w:val="00006FF8"/>
    <w:rsid w:val="000071E9"/>
    <w:rsid w:val="000075A5"/>
    <w:rsid w:val="000103F0"/>
    <w:rsid w:val="00010AD9"/>
    <w:rsid w:val="000118AC"/>
    <w:rsid w:val="00012495"/>
    <w:rsid w:val="00012793"/>
    <w:rsid w:val="00015030"/>
    <w:rsid w:val="000150FD"/>
    <w:rsid w:val="00016BC3"/>
    <w:rsid w:val="00020373"/>
    <w:rsid w:val="00020579"/>
    <w:rsid w:val="0002068B"/>
    <w:rsid w:val="0002097C"/>
    <w:rsid w:val="00020BE0"/>
    <w:rsid w:val="000217C7"/>
    <w:rsid w:val="00023ADB"/>
    <w:rsid w:val="000261E7"/>
    <w:rsid w:val="00031160"/>
    <w:rsid w:val="0003187C"/>
    <w:rsid w:val="00031D58"/>
    <w:rsid w:val="00032041"/>
    <w:rsid w:val="0003358F"/>
    <w:rsid w:val="000336AC"/>
    <w:rsid w:val="0003468F"/>
    <w:rsid w:val="000353E6"/>
    <w:rsid w:val="0003553A"/>
    <w:rsid w:val="000363B7"/>
    <w:rsid w:val="000379E9"/>
    <w:rsid w:val="00040623"/>
    <w:rsid w:val="00040B38"/>
    <w:rsid w:val="00042C91"/>
    <w:rsid w:val="000432C8"/>
    <w:rsid w:val="00043AC9"/>
    <w:rsid w:val="0004434D"/>
    <w:rsid w:val="00044353"/>
    <w:rsid w:val="0004494C"/>
    <w:rsid w:val="00044CD0"/>
    <w:rsid w:val="000458E3"/>
    <w:rsid w:val="00045E4C"/>
    <w:rsid w:val="0004692E"/>
    <w:rsid w:val="00046D41"/>
    <w:rsid w:val="0004711C"/>
    <w:rsid w:val="0004725E"/>
    <w:rsid w:val="00051255"/>
    <w:rsid w:val="00051943"/>
    <w:rsid w:val="00052EA5"/>
    <w:rsid w:val="00053BF4"/>
    <w:rsid w:val="000557AB"/>
    <w:rsid w:val="00055ABB"/>
    <w:rsid w:val="0005750A"/>
    <w:rsid w:val="00060AFF"/>
    <w:rsid w:val="00061533"/>
    <w:rsid w:val="000618FA"/>
    <w:rsid w:val="00061D93"/>
    <w:rsid w:val="00064137"/>
    <w:rsid w:val="0006656C"/>
    <w:rsid w:val="0007024D"/>
    <w:rsid w:val="0007254C"/>
    <w:rsid w:val="000728C6"/>
    <w:rsid w:val="0007309C"/>
    <w:rsid w:val="00075B3A"/>
    <w:rsid w:val="00076557"/>
    <w:rsid w:val="000767F3"/>
    <w:rsid w:val="00076CE2"/>
    <w:rsid w:val="00082965"/>
    <w:rsid w:val="00083B5A"/>
    <w:rsid w:val="0008537F"/>
    <w:rsid w:val="00085C0A"/>
    <w:rsid w:val="000866A7"/>
    <w:rsid w:val="0008682B"/>
    <w:rsid w:val="00087EBD"/>
    <w:rsid w:val="00087F95"/>
    <w:rsid w:val="00091B20"/>
    <w:rsid w:val="00092154"/>
    <w:rsid w:val="000922C6"/>
    <w:rsid w:val="000946E8"/>
    <w:rsid w:val="000958A2"/>
    <w:rsid w:val="00095D52"/>
    <w:rsid w:val="0009707F"/>
    <w:rsid w:val="0009747A"/>
    <w:rsid w:val="000A06BF"/>
    <w:rsid w:val="000A0AED"/>
    <w:rsid w:val="000A0F70"/>
    <w:rsid w:val="000A24F6"/>
    <w:rsid w:val="000A2F41"/>
    <w:rsid w:val="000A4A21"/>
    <w:rsid w:val="000A51EA"/>
    <w:rsid w:val="000A5C3C"/>
    <w:rsid w:val="000A65AC"/>
    <w:rsid w:val="000B0368"/>
    <w:rsid w:val="000B1D7E"/>
    <w:rsid w:val="000B2FA1"/>
    <w:rsid w:val="000B3195"/>
    <w:rsid w:val="000B3637"/>
    <w:rsid w:val="000B5625"/>
    <w:rsid w:val="000C0EDA"/>
    <w:rsid w:val="000C11FE"/>
    <w:rsid w:val="000C1B1A"/>
    <w:rsid w:val="000C1FAF"/>
    <w:rsid w:val="000C2D7D"/>
    <w:rsid w:val="000C2E32"/>
    <w:rsid w:val="000C3555"/>
    <w:rsid w:val="000C3B00"/>
    <w:rsid w:val="000C671E"/>
    <w:rsid w:val="000C6A19"/>
    <w:rsid w:val="000C6C2B"/>
    <w:rsid w:val="000C7365"/>
    <w:rsid w:val="000D03A6"/>
    <w:rsid w:val="000D0C07"/>
    <w:rsid w:val="000D1039"/>
    <w:rsid w:val="000D1DDC"/>
    <w:rsid w:val="000D1E43"/>
    <w:rsid w:val="000D22D9"/>
    <w:rsid w:val="000D3D23"/>
    <w:rsid w:val="000D4468"/>
    <w:rsid w:val="000D46B0"/>
    <w:rsid w:val="000D5251"/>
    <w:rsid w:val="000D555D"/>
    <w:rsid w:val="000D6CE7"/>
    <w:rsid w:val="000D6EC1"/>
    <w:rsid w:val="000D7F02"/>
    <w:rsid w:val="000E1291"/>
    <w:rsid w:val="000E167F"/>
    <w:rsid w:val="000E2A65"/>
    <w:rsid w:val="000E2EAE"/>
    <w:rsid w:val="000E4AC8"/>
    <w:rsid w:val="000E7EAB"/>
    <w:rsid w:val="000F0191"/>
    <w:rsid w:val="000F04E4"/>
    <w:rsid w:val="000F4442"/>
    <w:rsid w:val="000F6099"/>
    <w:rsid w:val="000F7486"/>
    <w:rsid w:val="000F7939"/>
    <w:rsid w:val="001016D4"/>
    <w:rsid w:val="00101D89"/>
    <w:rsid w:val="001020ED"/>
    <w:rsid w:val="00102B49"/>
    <w:rsid w:val="00103F96"/>
    <w:rsid w:val="00104077"/>
    <w:rsid w:val="00104086"/>
    <w:rsid w:val="00104384"/>
    <w:rsid w:val="001057AA"/>
    <w:rsid w:val="00105E80"/>
    <w:rsid w:val="00106367"/>
    <w:rsid w:val="00106A87"/>
    <w:rsid w:val="0010776C"/>
    <w:rsid w:val="00110432"/>
    <w:rsid w:val="00110ADD"/>
    <w:rsid w:val="00110B41"/>
    <w:rsid w:val="00112B31"/>
    <w:rsid w:val="00114165"/>
    <w:rsid w:val="001148E9"/>
    <w:rsid w:val="00114AC3"/>
    <w:rsid w:val="00114FF5"/>
    <w:rsid w:val="0011524F"/>
    <w:rsid w:val="001153AC"/>
    <w:rsid w:val="0011681D"/>
    <w:rsid w:val="001171E2"/>
    <w:rsid w:val="0011729A"/>
    <w:rsid w:val="00117569"/>
    <w:rsid w:val="00117A2B"/>
    <w:rsid w:val="001217FA"/>
    <w:rsid w:val="00121896"/>
    <w:rsid w:val="001219ED"/>
    <w:rsid w:val="00123742"/>
    <w:rsid w:val="00124311"/>
    <w:rsid w:val="001246E0"/>
    <w:rsid w:val="00124E13"/>
    <w:rsid w:val="00124FF6"/>
    <w:rsid w:val="0012506E"/>
    <w:rsid w:val="0012589F"/>
    <w:rsid w:val="00126D77"/>
    <w:rsid w:val="00127BDA"/>
    <w:rsid w:val="00127D3E"/>
    <w:rsid w:val="00130BB5"/>
    <w:rsid w:val="001319DB"/>
    <w:rsid w:val="00132467"/>
    <w:rsid w:val="00132AB3"/>
    <w:rsid w:val="00133194"/>
    <w:rsid w:val="001352BE"/>
    <w:rsid w:val="0013540E"/>
    <w:rsid w:val="0013594D"/>
    <w:rsid w:val="0013597E"/>
    <w:rsid w:val="00136393"/>
    <w:rsid w:val="001364B3"/>
    <w:rsid w:val="00137A76"/>
    <w:rsid w:val="00140751"/>
    <w:rsid w:val="00141398"/>
    <w:rsid w:val="00142339"/>
    <w:rsid w:val="001437DE"/>
    <w:rsid w:val="00143E56"/>
    <w:rsid w:val="00144026"/>
    <w:rsid w:val="00144602"/>
    <w:rsid w:val="00144B31"/>
    <w:rsid w:val="0014503E"/>
    <w:rsid w:val="00145141"/>
    <w:rsid w:val="001458DC"/>
    <w:rsid w:val="00145DCD"/>
    <w:rsid w:val="00146311"/>
    <w:rsid w:val="00146892"/>
    <w:rsid w:val="00146DD7"/>
    <w:rsid w:val="001476C4"/>
    <w:rsid w:val="00150BFB"/>
    <w:rsid w:val="001514B9"/>
    <w:rsid w:val="00151FF8"/>
    <w:rsid w:val="00153A16"/>
    <w:rsid w:val="001621B0"/>
    <w:rsid w:val="00163761"/>
    <w:rsid w:val="00164DD2"/>
    <w:rsid w:val="00165953"/>
    <w:rsid w:val="00167908"/>
    <w:rsid w:val="00167E07"/>
    <w:rsid w:val="00170F23"/>
    <w:rsid w:val="001736F1"/>
    <w:rsid w:val="00173E9B"/>
    <w:rsid w:val="001774D6"/>
    <w:rsid w:val="001802BE"/>
    <w:rsid w:val="001809A7"/>
    <w:rsid w:val="00181468"/>
    <w:rsid w:val="00181CA8"/>
    <w:rsid w:val="00182D31"/>
    <w:rsid w:val="00182D3B"/>
    <w:rsid w:val="00183083"/>
    <w:rsid w:val="00183553"/>
    <w:rsid w:val="001862CA"/>
    <w:rsid w:val="00186357"/>
    <w:rsid w:val="00186B87"/>
    <w:rsid w:val="00186DCB"/>
    <w:rsid w:val="001878CA"/>
    <w:rsid w:val="00190724"/>
    <w:rsid w:val="001931D6"/>
    <w:rsid w:val="0019331D"/>
    <w:rsid w:val="00193587"/>
    <w:rsid w:val="00193F84"/>
    <w:rsid w:val="00194BCF"/>
    <w:rsid w:val="00194D10"/>
    <w:rsid w:val="00195338"/>
    <w:rsid w:val="00196C63"/>
    <w:rsid w:val="001A0297"/>
    <w:rsid w:val="001A0831"/>
    <w:rsid w:val="001A0CC4"/>
    <w:rsid w:val="001A2A14"/>
    <w:rsid w:val="001A2C21"/>
    <w:rsid w:val="001A34D5"/>
    <w:rsid w:val="001A3D5B"/>
    <w:rsid w:val="001A4CC8"/>
    <w:rsid w:val="001A5413"/>
    <w:rsid w:val="001A6641"/>
    <w:rsid w:val="001B261F"/>
    <w:rsid w:val="001B2841"/>
    <w:rsid w:val="001B33BA"/>
    <w:rsid w:val="001B3C2F"/>
    <w:rsid w:val="001B560E"/>
    <w:rsid w:val="001B7169"/>
    <w:rsid w:val="001C09CE"/>
    <w:rsid w:val="001C0E4D"/>
    <w:rsid w:val="001C22E1"/>
    <w:rsid w:val="001C2A2C"/>
    <w:rsid w:val="001C50DB"/>
    <w:rsid w:val="001C58D7"/>
    <w:rsid w:val="001C643E"/>
    <w:rsid w:val="001C74A1"/>
    <w:rsid w:val="001C7AB4"/>
    <w:rsid w:val="001D01DD"/>
    <w:rsid w:val="001D06A7"/>
    <w:rsid w:val="001D20B5"/>
    <w:rsid w:val="001D2BC0"/>
    <w:rsid w:val="001D3BA5"/>
    <w:rsid w:val="001D45E4"/>
    <w:rsid w:val="001D4D2C"/>
    <w:rsid w:val="001D607C"/>
    <w:rsid w:val="001D770E"/>
    <w:rsid w:val="001E0602"/>
    <w:rsid w:val="001E16CD"/>
    <w:rsid w:val="001E24D9"/>
    <w:rsid w:val="001E541F"/>
    <w:rsid w:val="001E5E8C"/>
    <w:rsid w:val="001E631C"/>
    <w:rsid w:val="001E6E01"/>
    <w:rsid w:val="001E728A"/>
    <w:rsid w:val="001E7E64"/>
    <w:rsid w:val="001F0315"/>
    <w:rsid w:val="001F0370"/>
    <w:rsid w:val="001F20FE"/>
    <w:rsid w:val="001F3210"/>
    <w:rsid w:val="001F3F29"/>
    <w:rsid w:val="001F4201"/>
    <w:rsid w:val="001F4589"/>
    <w:rsid w:val="001F6801"/>
    <w:rsid w:val="001F6D21"/>
    <w:rsid w:val="001F74CF"/>
    <w:rsid w:val="001F7CA1"/>
    <w:rsid w:val="002009F9"/>
    <w:rsid w:val="00200A51"/>
    <w:rsid w:val="00201E52"/>
    <w:rsid w:val="00202382"/>
    <w:rsid w:val="002029B7"/>
    <w:rsid w:val="0020347A"/>
    <w:rsid w:val="0020564E"/>
    <w:rsid w:val="002058DE"/>
    <w:rsid w:val="002058E7"/>
    <w:rsid w:val="00206256"/>
    <w:rsid w:val="00206EF3"/>
    <w:rsid w:val="00207D8E"/>
    <w:rsid w:val="00211394"/>
    <w:rsid w:val="00211B27"/>
    <w:rsid w:val="0021225B"/>
    <w:rsid w:val="00212A19"/>
    <w:rsid w:val="00212C5E"/>
    <w:rsid w:val="00212D2A"/>
    <w:rsid w:val="00212E4D"/>
    <w:rsid w:val="002138CE"/>
    <w:rsid w:val="00214160"/>
    <w:rsid w:val="00214502"/>
    <w:rsid w:val="00215549"/>
    <w:rsid w:val="00216252"/>
    <w:rsid w:val="0021760B"/>
    <w:rsid w:val="002209EC"/>
    <w:rsid w:val="00222CB4"/>
    <w:rsid w:val="00223116"/>
    <w:rsid w:val="002242B0"/>
    <w:rsid w:val="00226085"/>
    <w:rsid w:val="0022646A"/>
    <w:rsid w:val="00227D95"/>
    <w:rsid w:val="002302E5"/>
    <w:rsid w:val="002309C2"/>
    <w:rsid w:val="00230CDC"/>
    <w:rsid w:val="0023177C"/>
    <w:rsid w:val="00232A01"/>
    <w:rsid w:val="002339E8"/>
    <w:rsid w:val="00234549"/>
    <w:rsid w:val="00234AAE"/>
    <w:rsid w:val="002362CA"/>
    <w:rsid w:val="00236677"/>
    <w:rsid w:val="00236766"/>
    <w:rsid w:val="00236E52"/>
    <w:rsid w:val="00237386"/>
    <w:rsid w:val="00237868"/>
    <w:rsid w:val="002416BF"/>
    <w:rsid w:val="0024277F"/>
    <w:rsid w:val="0024370C"/>
    <w:rsid w:val="0024382F"/>
    <w:rsid w:val="0024451A"/>
    <w:rsid w:val="00245233"/>
    <w:rsid w:val="00245A26"/>
    <w:rsid w:val="0024623A"/>
    <w:rsid w:val="002469C0"/>
    <w:rsid w:val="00246CC0"/>
    <w:rsid w:val="00247DE4"/>
    <w:rsid w:val="0025014D"/>
    <w:rsid w:val="002511FD"/>
    <w:rsid w:val="00251915"/>
    <w:rsid w:val="00252167"/>
    <w:rsid w:val="0025240D"/>
    <w:rsid w:val="00254761"/>
    <w:rsid w:val="00254BE1"/>
    <w:rsid w:val="00254F04"/>
    <w:rsid w:val="00255AF3"/>
    <w:rsid w:val="00257ABB"/>
    <w:rsid w:val="0026393A"/>
    <w:rsid w:val="002644C0"/>
    <w:rsid w:val="002648CB"/>
    <w:rsid w:val="00264E7F"/>
    <w:rsid w:val="002651E7"/>
    <w:rsid w:val="002706FB"/>
    <w:rsid w:val="00270C9E"/>
    <w:rsid w:val="00270E2C"/>
    <w:rsid w:val="0027114B"/>
    <w:rsid w:val="0027126E"/>
    <w:rsid w:val="002717C9"/>
    <w:rsid w:val="00271EC9"/>
    <w:rsid w:val="0027269E"/>
    <w:rsid w:val="0027388C"/>
    <w:rsid w:val="00273D9B"/>
    <w:rsid w:val="00275ED2"/>
    <w:rsid w:val="00277702"/>
    <w:rsid w:val="002802F5"/>
    <w:rsid w:val="002807AA"/>
    <w:rsid w:val="002816C7"/>
    <w:rsid w:val="0028178B"/>
    <w:rsid w:val="00282AD8"/>
    <w:rsid w:val="00282F02"/>
    <w:rsid w:val="00284720"/>
    <w:rsid w:val="00284822"/>
    <w:rsid w:val="00285AFE"/>
    <w:rsid w:val="00287013"/>
    <w:rsid w:val="00287BC4"/>
    <w:rsid w:val="0029198C"/>
    <w:rsid w:val="00292F1A"/>
    <w:rsid w:val="002954F4"/>
    <w:rsid w:val="002954F7"/>
    <w:rsid w:val="00297667"/>
    <w:rsid w:val="00297E6A"/>
    <w:rsid w:val="002A0B5B"/>
    <w:rsid w:val="002A0B8D"/>
    <w:rsid w:val="002A1B3C"/>
    <w:rsid w:val="002A2195"/>
    <w:rsid w:val="002A248D"/>
    <w:rsid w:val="002A4C63"/>
    <w:rsid w:val="002A4EB0"/>
    <w:rsid w:val="002A5BDA"/>
    <w:rsid w:val="002A6594"/>
    <w:rsid w:val="002A6A31"/>
    <w:rsid w:val="002B0A26"/>
    <w:rsid w:val="002B11C0"/>
    <w:rsid w:val="002B1792"/>
    <w:rsid w:val="002B1F22"/>
    <w:rsid w:val="002B2499"/>
    <w:rsid w:val="002B2722"/>
    <w:rsid w:val="002B37FC"/>
    <w:rsid w:val="002B3DFD"/>
    <w:rsid w:val="002B4672"/>
    <w:rsid w:val="002B5292"/>
    <w:rsid w:val="002B5980"/>
    <w:rsid w:val="002B5E8E"/>
    <w:rsid w:val="002B5E97"/>
    <w:rsid w:val="002B641C"/>
    <w:rsid w:val="002B6D83"/>
    <w:rsid w:val="002B6E93"/>
    <w:rsid w:val="002C2488"/>
    <w:rsid w:val="002C29F3"/>
    <w:rsid w:val="002C3C2A"/>
    <w:rsid w:val="002C47C4"/>
    <w:rsid w:val="002C4C28"/>
    <w:rsid w:val="002C5D95"/>
    <w:rsid w:val="002C60A5"/>
    <w:rsid w:val="002C639E"/>
    <w:rsid w:val="002C720E"/>
    <w:rsid w:val="002C7D27"/>
    <w:rsid w:val="002D1CD1"/>
    <w:rsid w:val="002D24E6"/>
    <w:rsid w:val="002D31F1"/>
    <w:rsid w:val="002D56DB"/>
    <w:rsid w:val="002E0670"/>
    <w:rsid w:val="002E0D3D"/>
    <w:rsid w:val="002E316C"/>
    <w:rsid w:val="002E544B"/>
    <w:rsid w:val="002E6389"/>
    <w:rsid w:val="002E7B52"/>
    <w:rsid w:val="002F1359"/>
    <w:rsid w:val="002F2A88"/>
    <w:rsid w:val="002F37F4"/>
    <w:rsid w:val="002F5CD5"/>
    <w:rsid w:val="00300524"/>
    <w:rsid w:val="003005D8"/>
    <w:rsid w:val="00300F99"/>
    <w:rsid w:val="00301818"/>
    <w:rsid w:val="00301B78"/>
    <w:rsid w:val="003027FD"/>
    <w:rsid w:val="00302999"/>
    <w:rsid w:val="00303D83"/>
    <w:rsid w:val="0030570A"/>
    <w:rsid w:val="003064CE"/>
    <w:rsid w:val="00306B31"/>
    <w:rsid w:val="00307D39"/>
    <w:rsid w:val="00310066"/>
    <w:rsid w:val="00310288"/>
    <w:rsid w:val="00311475"/>
    <w:rsid w:val="00311996"/>
    <w:rsid w:val="00312C46"/>
    <w:rsid w:val="00312DDC"/>
    <w:rsid w:val="0031352F"/>
    <w:rsid w:val="00313561"/>
    <w:rsid w:val="00314DFB"/>
    <w:rsid w:val="00315C46"/>
    <w:rsid w:val="003179A5"/>
    <w:rsid w:val="00317CD3"/>
    <w:rsid w:val="0032048F"/>
    <w:rsid w:val="003205DF"/>
    <w:rsid w:val="003210F8"/>
    <w:rsid w:val="00322E8E"/>
    <w:rsid w:val="00322F6A"/>
    <w:rsid w:val="003233FB"/>
    <w:rsid w:val="00323498"/>
    <w:rsid w:val="00323BE2"/>
    <w:rsid w:val="00323D2E"/>
    <w:rsid w:val="0032474D"/>
    <w:rsid w:val="00325297"/>
    <w:rsid w:val="00325B77"/>
    <w:rsid w:val="00326529"/>
    <w:rsid w:val="003267E6"/>
    <w:rsid w:val="00327350"/>
    <w:rsid w:val="00330A01"/>
    <w:rsid w:val="00331034"/>
    <w:rsid w:val="0033193E"/>
    <w:rsid w:val="00332170"/>
    <w:rsid w:val="00332182"/>
    <w:rsid w:val="00332272"/>
    <w:rsid w:val="00332389"/>
    <w:rsid w:val="00333063"/>
    <w:rsid w:val="00333540"/>
    <w:rsid w:val="00334485"/>
    <w:rsid w:val="00334AB4"/>
    <w:rsid w:val="00335AC0"/>
    <w:rsid w:val="00340BC0"/>
    <w:rsid w:val="00340BFD"/>
    <w:rsid w:val="00340C2E"/>
    <w:rsid w:val="003413AD"/>
    <w:rsid w:val="00342091"/>
    <w:rsid w:val="0034314C"/>
    <w:rsid w:val="0034362A"/>
    <w:rsid w:val="003440E5"/>
    <w:rsid w:val="003443A0"/>
    <w:rsid w:val="00345CB8"/>
    <w:rsid w:val="00346D74"/>
    <w:rsid w:val="003470F5"/>
    <w:rsid w:val="00347924"/>
    <w:rsid w:val="00347D6E"/>
    <w:rsid w:val="00350972"/>
    <w:rsid w:val="003510B7"/>
    <w:rsid w:val="00351233"/>
    <w:rsid w:val="0035210B"/>
    <w:rsid w:val="003524CB"/>
    <w:rsid w:val="00352657"/>
    <w:rsid w:val="00353162"/>
    <w:rsid w:val="003536C0"/>
    <w:rsid w:val="003544EA"/>
    <w:rsid w:val="00354E8A"/>
    <w:rsid w:val="00355295"/>
    <w:rsid w:val="0035594E"/>
    <w:rsid w:val="00355A79"/>
    <w:rsid w:val="00355CDE"/>
    <w:rsid w:val="0035602E"/>
    <w:rsid w:val="003567DB"/>
    <w:rsid w:val="00360AAF"/>
    <w:rsid w:val="00361D9A"/>
    <w:rsid w:val="00362224"/>
    <w:rsid w:val="00366514"/>
    <w:rsid w:val="0036769D"/>
    <w:rsid w:val="003678B5"/>
    <w:rsid w:val="00370DC5"/>
    <w:rsid w:val="00372F46"/>
    <w:rsid w:val="00374253"/>
    <w:rsid w:val="00374E0C"/>
    <w:rsid w:val="00377306"/>
    <w:rsid w:val="00377CBC"/>
    <w:rsid w:val="003802AA"/>
    <w:rsid w:val="00380F10"/>
    <w:rsid w:val="00381C58"/>
    <w:rsid w:val="00381FC6"/>
    <w:rsid w:val="0038265F"/>
    <w:rsid w:val="00384AC6"/>
    <w:rsid w:val="003853D4"/>
    <w:rsid w:val="0038689B"/>
    <w:rsid w:val="00386D8F"/>
    <w:rsid w:val="00391A9D"/>
    <w:rsid w:val="0039320B"/>
    <w:rsid w:val="003939B3"/>
    <w:rsid w:val="00393A2D"/>
    <w:rsid w:val="00393C79"/>
    <w:rsid w:val="00393CC0"/>
    <w:rsid w:val="00394480"/>
    <w:rsid w:val="00395E2D"/>
    <w:rsid w:val="0039659C"/>
    <w:rsid w:val="00397464"/>
    <w:rsid w:val="00397BBC"/>
    <w:rsid w:val="003A0A48"/>
    <w:rsid w:val="003A2F88"/>
    <w:rsid w:val="003A39C7"/>
    <w:rsid w:val="003A3C00"/>
    <w:rsid w:val="003A4FDC"/>
    <w:rsid w:val="003A7B67"/>
    <w:rsid w:val="003A7CDC"/>
    <w:rsid w:val="003A7CF4"/>
    <w:rsid w:val="003B06AA"/>
    <w:rsid w:val="003B0A5A"/>
    <w:rsid w:val="003B17DA"/>
    <w:rsid w:val="003B21B2"/>
    <w:rsid w:val="003B2987"/>
    <w:rsid w:val="003B2A7C"/>
    <w:rsid w:val="003B2AA8"/>
    <w:rsid w:val="003B3BA3"/>
    <w:rsid w:val="003B4409"/>
    <w:rsid w:val="003B52A3"/>
    <w:rsid w:val="003B5F93"/>
    <w:rsid w:val="003B605A"/>
    <w:rsid w:val="003B6660"/>
    <w:rsid w:val="003B68A3"/>
    <w:rsid w:val="003B68E9"/>
    <w:rsid w:val="003C0CAD"/>
    <w:rsid w:val="003C12D6"/>
    <w:rsid w:val="003C12F6"/>
    <w:rsid w:val="003C3511"/>
    <w:rsid w:val="003C4422"/>
    <w:rsid w:val="003C4C6D"/>
    <w:rsid w:val="003C604D"/>
    <w:rsid w:val="003C61C6"/>
    <w:rsid w:val="003C63D1"/>
    <w:rsid w:val="003C7053"/>
    <w:rsid w:val="003C71F5"/>
    <w:rsid w:val="003C7AAE"/>
    <w:rsid w:val="003D0D11"/>
    <w:rsid w:val="003D19B5"/>
    <w:rsid w:val="003D1F7E"/>
    <w:rsid w:val="003D26E4"/>
    <w:rsid w:val="003D2C44"/>
    <w:rsid w:val="003D2CCC"/>
    <w:rsid w:val="003D3145"/>
    <w:rsid w:val="003D4BEB"/>
    <w:rsid w:val="003D51BA"/>
    <w:rsid w:val="003D5EF4"/>
    <w:rsid w:val="003D60E1"/>
    <w:rsid w:val="003D6AD4"/>
    <w:rsid w:val="003D72E0"/>
    <w:rsid w:val="003E1758"/>
    <w:rsid w:val="003E2D0C"/>
    <w:rsid w:val="003E4112"/>
    <w:rsid w:val="003E51BC"/>
    <w:rsid w:val="003E6470"/>
    <w:rsid w:val="003F01A4"/>
    <w:rsid w:val="003F5328"/>
    <w:rsid w:val="003F5583"/>
    <w:rsid w:val="003F71E4"/>
    <w:rsid w:val="003F73A4"/>
    <w:rsid w:val="003F762C"/>
    <w:rsid w:val="00400459"/>
    <w:rsid w:val="004004FB"/>
    <w:rsid w:val="00400638"/>
    <w:rsid w:val="00400B34"/>
    <w:rsid w:val="00400F43"/>
    <w:rsid w:val="004014AB"/>
    <w:rsid w:val="00401CDD"/>
    <w:rsid w:val="0040309B"/>
    <w:rsid w:val="00403A55"/>
    <w:rsid w:val="00404147"/>
    <w:rsid w:val="004046E1"/>
    <w:rsid w:val="00405A74"/>
    <w:rsid w:val="004060FD"/>
    <w:rsid w:val="004061C7"/>
    <w:rsid w:val="00407C29"/>
    <w:rsid w:val="00407D02"/>
    <w:rsid w:val="00410777"/>
    <w:rsid w:val="004109B9"/>
    <w:rsid w:val="00411C99"/>
    <w:rsid w:val="004127CA"/>
    <w:rsid w:val="0041560A"/>
    <w:rsid w:val="0041682D"/>
    <w:rsid w:val="00416F8F"/>
    <w:rsid w:val="00417612"/>
    <w:rsid w:val="00417EF1"/>
    <w:rsid w:val="0042010C"/>
    <w:rsid w:val="00420DFE"/>
    <w:rsid w:val="004212D7"/>
    <w:rsid w:val="00422031"/>
    <w:rsid w:val="00422034"/>
    <w:rsid w:val="00422267"/>
    <w:rsid w:val="00422BA5"/>
    <w:rsid w:val="00422DF1"/>
    <w:rsid w:val="0042429D"/>
    <w:rsid w:val="00424330"/>
    <w:rsid w:val="004255C8"/>
    <w:rsid w:val="00425D72"/>
    <w:rsid w:val="00425DF9"/>
    <w:rsid w:val="00427229"/>
    <w:rsid w:val="004275B6"/>
    <w:rsid w:val="004308EE"/>
    <w:rsid w:val="00430DA5"/>
    <w:rsid w:val="00431289"/>
    <w:rsid w:val="00432CC1"/>
    <w:rsid w:val="0043325A"/>
    <w:rsid w:val="00436019"/>
    <w:rsid w:val="00436AA5"/>
    <w:rsid w:val="004378F3"/>
    <w:rsid w:val="00441465"/>
    <w:rsid w:val="0044179D"/>
    <w:rsid w:val="00441825"/>
    <w:rsid w:val="00442A98"/>
    <w:rsid w:val="00442DD4"/>
    <w:rsid w:val="0044481E"/>
    <w:rsid w:val="00444B3E"/>
    <w:rsid w:val="00444CEE"/>
    <w:rsid w:val="00445B19"/>
    <w:rsid w:val="00446126"/>
    <w:rsid w:val="00446536"/>
    <w:rsid w:val="004468B6"/>
    <w:rsid w:val="00446C0A"/>
    <w:rsid w:val="00450E66"/>
    <w:rsid w:val="00451214"/>
    <w:rsid w:val="0045165E"/>
    <w:rsid w:val="00452ED2"/>
    <w:rsid w:val="00453CB9"/>
    <w:rsid w:val="004556AA"/>
    <w:rsid w:val="00455DA4"/>
    <w:rsid w:val="00456BAE"/>
    <w:rsid w:val="00462623"/>
    <w:rsid w:val="00462751"/>
    <w:rsid w:val="00462D45"/>
    <w:rsid w:val="00463A5F"/>
    <w:rsid w:val="00463CE4"/>
    <w:rsid w:val="00464280"/>
    <w:rsid w:val="00464617"/>
    <w:rsid w:val="00464794"/>
    <w:rsid w:val="0046509C"/>
    <w:rsid w:val="00465237"/>
    <w:rsid w:val="00466E0F"/>
    <w:rsid w:val="00467320"/>
    <w:rsid w:val="00467F8C"/>
    <w:rsid w:val="004704EA"/>
    <w:rsid w:val="004742B0"/>
    <w:rsid w:val="004756C2"/>
    <w:rsid w:val="00475F26"/>
    <w:rsid w:val="00476A2A"/>
    <w:rsid w:val="00477698"/>
    <w:rsid w:val="00477712"/>
    <w:rsid w:val="00480B59"/>
    <w:rsid w:val="004811AC"/>
    <w:rsid w:val="0048219D"/>
    <w:rsid w:val="0048248E"/>
    <w:rsid w:val="00482F9D"/>
    <w:rsid w:val="00483FA5"/>
    <w:rsid w:val="00484275"/>
    <w:rsid w:val="00485F9A"/>
    <w:rsid w:val="00486F52"/>
    <w:rsid w:val="004872B3"/>
    <w:rsid w:val="0048752D"/>
    <w:rsid w:val="00490324"/>
    <w:rsid w:val="004908FA"/>
    <w:rsid w:val="004909E5"/>
    <w:rsid w:val="00490D8E"/>
    <w:rsid w:val="00492865"/>
    <w:rsid w:val="00492B40"/>
    <w:rsid w:val="00493803"/>
    <w:rsid w:val="00493D76"/>
    <w:rsid w:val="00494A78"/>
    <w:rsid w:val="0049563C"/>
    <w:rsid w:val="004957A9"/>
    <w:rsid w:val="004962D5"/>
    <w:rsid w:val="00496F5C"/>
    <w:rsid w:val="00497A74"/>
    <w:rsid w:val="004A13E6"/>
    <w:rsid w:val="004A2AE2"/>
    <w:rsid w:val="004A3C61"/>
    <w:rsid w:val="004A3EB4"/>
    <w:rsid w:val="004A478B"/>
    <w:rsid w:val="004A47B7"/>
    <w:rsid w:val="004A58B5"/>
    <w:rsid w:val="004A66DF"/>
    <w:rsid w:val="004A7717"/>
    <w:rsid w:val="004A7DC5"/>
    <w:rsid w:val="004B027A"/>
    <w:rsid w:val="004B0595"/>
    <w:rsid w:val="004B07DE"/>
    <w:rsid w:val="004B2FA7"/>
    <w:rsid w:val="004B462A"/>
    <w:rsid w:val="004B69F3"/>
    <w:rsid w:val="004C0C1E"/>
    <w:rsid w:val="004C1058"/>
    <w:rsid w:val="004C26E9"/>
    <w:rsid w:val="004C3864"/>
    <w:rsid w:val="004C47FD"/>
    <w:rsid w:val="004C77CB"/>
    <w:rsid w:val="004C7E9D"/>
    <w:rsid w:val="004D028E"/>
    <w:rsid w:val="004D0951"/>
    <w:rsid w:val="004D1DEB"/>
    <w:rsid w:val="004D22A9"/>
    <w:rsid w:val="004D3AB4"/>
    <w:rsid w:val="004D3C00"/>
    <w:rsid w:val="004D568C"/>
    <w:rsid w:val="004D60C3"/>
    <w:rsid w:val="004D7202"/>
    <w:rsid w:val="004D77FC"/>
    <w:rsid w:val="004E04B9"/>
    <w:rsid w:val="004E148A"/>
    <w:rsid w:val="004E32E1"/>
    <w:rsid w:val="004E32F9"/>
    <w:rsid w:val="004E4754"/>
    <w:rsid w:val="004E4900"/>
    <w:rsid w:val="004E6A3A"/>
    <w:rsid w:val="004F2368"/>
    <w:rsid w:val="004F3256"/>
    <w:rsid w:val="004F4685"/>
    <w:rsid w:val="004F6164"/>
    <w:rsid w:val="004F7AE0"/>
    <w:rsid w:val="00501B35"/>
    <w:rsid w:val="00504970"/>
    <w:rsid w:val="0050678B"/>
    <w:rsid w:val="00506E3C"/>
    <w:rsid w:val="00510738"/>
    <w:rsid w:val="00510FF3"/>
    <w:rsid w:val="00513D62"/>
    <w:rsid w:val="00514855"/>
    <w:rsid w:val="005160C6"/>
    <w:rsid w:val="00517C04"/>
    <w:rsid w:val="00520D65"/>
    <w:rsid w:val="00520DDC"/>
    <w:rsid w:val="0052115D"/>
    <w:rsid w:val="00522E06"/>
    <w:rsid w:val="0052316B"/>
    <w:rsid w:val="005231BB"/>
    <w:rsid w:val="005247E6"/>
    <w:rsid w:val="00524A85"/>
    <w:rsid w:val="00524ADD"/>
    <w:rsid w:val="00524C25"/>
    <w:rsid w:val="0052508F"/>
    <w:rsid w:val="00527719"/>
    <w:rsid w:val="005306C8"/>
    <w:rsid w:val="00530A43"/>
    <w:rsid w:val="005317FD"/>
    <w:rsid w:val="005318FA"/>
    <w:rsid w:val="005333D1"/>
    <w:rsid w:val="00534277"/>
    <w:rsid w:val="00535943"/>
    <w:rsid w:val="00535EE3"/>
    <w:rsid w:val="00536FF7"/>
    <w:rsid w:val="00537934"/>
    <w:rsid w:val="00537944"/>
    <w:rsid w:val="00540986"/>
    <w:rsid w:val="0054200D"/>
    <w:rsid w:val="005427AC"/>
    <w:rsid w:val="00542D0F"/>
    <w:rsid w:val="005438B7"/>
    <w:rsid w:val="00544F01"/>
    <w:rsid w:val="00550278"/>
    <w:rsid w:val="00551108"/>
    <w:rsid w:val="00551EC4"/>
    <w:rsid w:val="005528D1"/>
    <w:rsid w:val="00552B09"/>
    <w:rsid w:val="0055311D"/>
    <w:rsid w:val="00557277"/>
    <w:rsid w:val="005572CC"/>
    <w:rsid w:val="005578BD"/>
    <w:rsid w:val="00560300"/>
    <w:rsid w:val="0056054D"/>
    <w:rsid w:val="005605FA"/>
    <w:rsid w:val="00560DDE"/>
    <w:rsid w:val="00561D3B"/>
    <w:rsid w:val="0056255B"/>
    <w:rsid w:val="00562CA9"/>
    <w:rsid w:val="00562D8A"/>
    <w:rsid w:val="0056308E"/>
    <w:rsid w:val="00563A9F"/>
    <w:rsid w:val="00563D4F"/>
    <w:rsid w:val="005642CD"/>
    <w:rsid w:val="00565BD5"/>
    <w:rsid w:val="00566330"/>
    <w:rsid w:val="005673E7"/>
    <w:rsid w:val="00570762"/>
    <w:rsid w:val="0057626B"/>
    <w:rsid w:val="00576C9E"/>
    <w:rsid w:val="00577F4D"/>
    <w:rsid w:val="00580317"/>
    <w:rsid w:val="00581660"/>
    <w:rsid w:val="005825D6"/>
    <w:rsid w:val="00584395"/>
    <w:rsid w:val="00584642"/>
    <w:rsid w:val="005849E5"/>
    <w:rsid w:val="00585240"/>
    <w:rsid w:val="0058646B"/>
    <w:rsid w:val="0058757E"/>
    <w:rsid w:val="00587AD6"/>
    <w:rsid w:val="00590C5B"/>
    <w:rsid w:val="00591680"/>
    <w:rsid w:val="00594018"/>
    <w:rsid w:val="00594178"/>
    <w:rsid w:val="00594B82"/>
    <w:rsid w:val="00595276"/>
    <w:rsid w:val="00595CE1"/>
    <w:rsid w:val="00595EA5"/>
    <w:rsid w:val="00597028"/>
    <w:rsid w:val="005A0F15"/>
    <w:rsid w:val="005A1A46"/>
    <w:rsid w:val="005A1E5D"/>
    <w:rsid w:val="005A21DC"/>
    <w:rsid w:val="005A229B"/>
    <w:rsid w:val="005A2E67"/>
    <w:rsid w:val="005A394F"/>
    <w:rsid w:val="005A3EA6"/>
    <w:rsid w:val="005A4D6F"/>
    <w:rsid w:val="005A5E29"/>
    <w:rsid w:val="005A677B"/>
    <w:rsid w:val="005A6D5F"/>
    <w:rsid w:val="005A7DA4"/>
    <w:rsid w:val="005B083B"/>
    <w:rsid w:val="005B0A45"/>
    <w:rsid w:val="005B1182"/>
    <w:rsid w:val="005B1947"/>
    <w:rsid w:val="005B25A3"/>
    <w:rsid w:val="005B284E"/>
    <w:rsid w:val="005B2A96"/>
    <w:rsid w:val="005B2B61"/>
    <w:rsid w:val="005B4AE1"/>
    <w:rsid w:val="005B4F8C"/>
    <w:rsid w:val="005B51C5"/>
    <w:rsid w:val="005B62DE"/>
    <w:rsid w:val="005B7642"/>
    <w:rsid w:val="005C0159"/>
    <w:rsid w:val="005C023A"/>
    <w:rsid w:val="005C0772"/>
    <w:rsid w:val="005C1430"/>
    <w:rsid w:val="005C1914"/>
    <w:rsid w:val="005C207B"/>
    <w:rsid w:val="005C3A0E"/>
    <w:rsid w:val="005C4823"/>
    <w:rsid w:val="005C4C03"/>
    <w:rsid w:val="005C5FAC"/>
    <w:rsid w:val="005C5FF0"/>
    <w:rsid w:val="005C6AE3"/>
    <w:rsid w:val="005D0742"/>
    <w:rsid w:val="005D13B0"/>
    <w:rsid w:val="005D13FF"/>
    <w:rsid w:val="005D214C"/>
    <w:rsid w:val="005D2B3D"/>
    <w:rsid w:val="005D40BC"/>
    <w:rsid w:val="005D5946"/>
    <w:rsid w:val="005E06FB"/>
    <w:rsid w:val="005E14AD"/>
    <w:rsid w:val="005E160D"/>
    <w:rsid w:val="005E1A55"/>
    <w:rsid w:val="005E1C0A"/>
    <w:rsid w:val="005E1D9D"/>
    <w:rsid w:val="005E27C6"/>
    <w:rsid w:val="005E364C"/>
    <w:rsid w:val="005E37E7"/>
    <w:rsid w:val="005E4239"/>
    <w:rsid w:val="005E4285"/>
    <w:rsid w:val="005E4EC8"/>
    <w:rsid w:val="005E593B"/>
    <w:rsid w:val="005E6EE7"/>
    <w:rsid w:val="005E7DD6"/>
    <w:rsid w:val="005F0897"/>
    <w:rsid w:val="005F1FA8"/>
    <w:rsid w:val="005F23DE"/>
    <w:rsid w:val="005F4677"/>
    <w:rsid w:val="005F4C1B"/>
    <w:rsid w:val="005F660C"/>
    <w:rsid w:val="005F6CDD"/>
    <w:rsid w:val="005F7068"/>
    <w:rsid w:val="005F7670"/>
    <w:rsid w:val="005F78D0"/>
    <w:rsid w:val="00601651"/>
    <w:rsid w:val="006021FD"/>
    <w:rsid w:val="006026C7"/>
    <w:rsid w:val="00602B80"/>
    <w:rsid w:val="00602B83"/>
    <w:rsid w:val="00603253"/>
    <w:rsid w:val="00604E20"/>
    <w:rsid w:val="00605550"/>
    <w:rsid w:val="00607F24"/>
    <w:rsid w:val="00610B22"/>
    <w:rsid w:val="0061203D"/>
    <w:rsid w:val="00613555"/>
    <w:rsid w:val="00613970"/>
    <w:rsid w:val="00613C17"/>
    <w:rsid w:val="00613D72"/>
    <w:rsid w:val="00613E27"/>
    <w:rsid w:val="006143F3"/>
    <w:rsid w:val="00616751"/>
    <w:rsid w:val="00616B1D"/>
    <w:rsid w:val="006203DA"/>
    <w:rsid w:val="006212BD"/>
    <w:rsid w:val="00621EB1"/>
    <w:rsid w:val="00622512"/>
    <w:rsid w:val="006246B0"/>
    <w:rsid w:val="006252B5"/>
    <w:rsid w:val="00630053"/>
    <w:rsid w:val="00631A51"/>
    <w:rsid w:val="006322F8"/>
    <w:rsid w:val="006357E3"/>
    <w:rsid w:val="00635DDC"/>
    <w:rsid w:val="0063753C"/>
    <w:rsid w:val="0064160A"/>
    <w:rsid w:val="00641CFD"/>
    <w:rsid w:val="006429A1"/>
    <w:rsid w:val="006429C2"/>
    <w:rsid w:val="006431E7"/>
    <w:rsid w:val="006433B9"/>
    <w:rsid w:val="00643BCF"/>
    <w:rsid w:val="00643EA5"/>
    <w:rsid w:val="00643F1A"/>
    <w:rsid w:val="006442F3"/>
    <w:rsid w:val="00644411"/>
    <w:rsid w:val="00644D88"/>
    <w:rsid w:val="0064630B"/>
    <w:rsid w:val="006469D1"/>
    <w:rsid w:val="00646AAA"/>
    <w:rsid w:val="00647A8B"/>
    <w:rsid w:val="00647DB0"/>
    <w:rsid w:val="006507B5"/>
    <w:rsid w:val="00651AAE"/>
    <w:rsid w:val="00651CB3"/>
    <w:rsid w:val="00651F97"/>
    <w:rsid w:val="00651FE8"/>
    <w:rsid w:val="006520B1"/>
    <w:rsid w:val="0065235A"/>
    <w:rsid w:val="00652552"/>
    <w:rsid w:val="00653460"/>
    <w:rsid w:val="00653A21"/>
    <w:rsid w:val="00653AA0"/>
    <w:rsid w:val="00654460"/>
    <w:rsid w:val="0065499D"/>
    <w:rsid w:val="00654E30"/>
    <w:rsid w:val="0065569A"/>
    <w:rsid w:val="006572AE"/>
    <w:rsid w:val="00657417"/>
    <w:rsid w:val="00657E96"/>
    <w:rsid w:val="00661F83"/>
    <w:rsid w:val="00662139"/>
    <w:rsid w:val="006625AC"/>
    <w:rsid w:val="00664130"/>
    <w:rsid w:val="006644F7"/>
    <w:rsid w:val="00665639"/>
    <w:rsid w:val="00670E8F"/>
    <w:rsid w:val="006724E3"/>
    <w:rsid w:val="00672AFC"/>
    <w:rsid w:val="006730B8"/>
    <w:rsid w:val="006734F8"/>
    <w:rsid w:val="0067385A"/>
    <w:rsid w:val="00675124"/>
    <w:rsid w:val="00675192"/>
    <w:rsid w:val="00677BE9"/>
    <w:rsid w:val="0068186B"/>
    <w:rsid w:val="0068230B"/>
    <w:rsid w:val="0068335E"/>
    <w:rsid w:val="0068465B"/>
    <w:rsid w:val="0068647F"/>
    <w:rsid w:val="006904EF"/>
    <w:rsid w:val="00691195"/>
    <w:rsid w:val="00691F33"/>
    <w:rsid w:val="00692A2B"/>
    <w:rsid w:val="00694D2C"/>
    <w:rsid w:val="0069505B"/>
    <w:rsid w:val="006955FB"/>
    <w:rsid w:val="00696C60"/>
    <w:rsid w:val="006A043C"/>
    <w:rsid w:val="006A15EC"/>
    <w:rsid w:val="006A2174"/>
    <w:rsid w:val="006A223D"/>
    <w:rsid w:val="006A2CC0"/>
    <w:rsid w:val="006A2DF2"/>
    <w:rsid w:val="006A2F04"/>
    <w:rsid w:val="006A48DB"/>
    <w:rsid w:val="006A60BE"/>
    <w:rsid w:val="006A6118"/>
    <w:rsid w:val="006A671B"/>
    <w:rsid w:val="006A6D10"/>
    <w:rsid w:val="006A74D4"/>
    <w:rsid w:val="006A7E4A"/>
    <w:rsid w:val="006B14C0"/>
    <w:rsid w:val="006B1631"/>
    <w:rsid w:val="006B172F"/>
    <w:rsid w:val="006B1A9F"/>
    <w:rsid w:val="006B2C9E"/>
    <w:rsid w:val="006B3206"/>
    <w:rsid w:val="006B3B2A"/>
    <w:rsid w:val="006B6055"/>
    <w:rsid w:val="006B763A"/>
    <w:rsid w:val="006B7FD6"/>
    <w:rsid w:val="006C1629"/>
    <w:rsid w:val="006C177E"/>
    <w:rsid w:val="006C1C2F"/>
    <w:rsid w:val="006C1CE1"/>
    <w:rsid w:val="006C22E9"/>
    <w:rsid w:val="006C3BE3"/>
    <w:rsid w:val="006C45CC"/>
    <w:rsid w:val="006C562F"/>
    <w:rsid w:val="006C646D"/>
    <w:rsid w:val="006C6582"/>
    <w:rsid w:val="006C771C"/>
    <w:rsid w:val="006C7DF7"/>
    <w:rsid w:val="006D014F"/>
    <w:rsid w:val="006D0AF9"/>
    <w:rsid w:val="006D1EAE"/>
    <w:rsid w:val="006D2522"/>
    <w:rsid w:val="006D29A6"/>
    <w:rsid w:val="006D2AFC"/>
    <w:rsid w:val="006D313B"/>
    <w:rsid w:val="006D3C95"/>
    <w:rsid w:val="006D3F21"/>
    <w:rsid w:val="006D4D9B"/>
    <w:rsid w:val="006D5157"/>
    <w:rsid w:val="006D58FF"/>
    <w:rsid w:val="006D64BA"/>
    <w:rsid w:val="006D6D11"/>
    <w:rsid w:val="006E6065"/>
    <w:rsid w:val="006F00A2"/>
    <w:rsid w:val="006F0E6D"/>
    <w:rsid w:val="006F1B6F"/>
    <w:rsid w:val="006F23A2"/>
    <w:rsid w:val="006F2668"/>
    <w:rsid w:val="006F30CD"/>
    <w:rsid w:val="006F35BD"/>
    <w:rsid w:val="006F392A"/>
    <w:rsid w:val="006F3D7B"/>
    <w:rsid w:val="006F44A0"/>
    <w:rsid w:val="006F5706"/>
    <w:rsid w:val="0070202F"/>
    <w:rsid w:val="007036EC"/>
    <w:rsid w:val="00703CF5"/>
    <w:rsid w:val="00704E95"/>
    <w:rsid w:val="00705218"/>
    <w:rsid w:val="00706AAD"/>
    <w:rsid w:val="007077CA"/>
    <w:rsid w:val="00710759"/>
    <w:rsid w:val="00710851"/>
    <w:rsid w:val="00713FDD"/>
    <w:rsid w:val="0071496C"/>
    <w:rsid w:val="007172C8"/>
    <w:rsid w:val="00717609"/>
    <w:rsid w:val="00720877"/>
    <w:rsid w:val="007215BF"/>
    <w:rsid w:val="00722801"/>
    <w:rsid w:val="00722BDB"/>
    <w:rsid w:val="00722F19"/>
    <w:rsid w:val="00723895"/>
    <w:rsid w:val="007239A4"/>
    <w:rsid w:val="007241DA"/>
    <w:rsid w:val="007241DD"/>
    <w:rsid w:val="0072656C"/>
    <w:rsid w:val="007275F8"/>
    <w:rsid w:val="00731883"/>
    <w:rsid w:val="007322B1"/>
    <w:rsid w:val="00733647"/>
    <w:rsid w:val="00734A81"/>
    <w:rsid w:val="00734C8C"/>
    <w:rsid w:val="00735405"/>
    <w:rsid w:val="00735D2D"/>
    <w:rsid w:val="007366F7"/>
    <w:rsid w:val="00736711"/>
    <w:rsid w:val="00742F8A"/>
    <w:rsid w:val="0074373C"/>
    <w:rsid w:val="00743E2D"/>
    <w:rsid w:val="0074676D"/>
    <w:rsid w:val="00746803"/>
    <w:rsid w:val="00747960"/>
    <w:rsid w:val="0075043D"/>
    <w:rsid w:val="00750934"/>
    <w:rsid w:val="0075135C"/>
    <w:rsid w:val="0075277F"/>
    <w:rsid w:val="00752C23"/>
    <w:rsid w:val="00752F29"/>
    <w:rsid w:val="00752F2F"/>
    <w:rsid w:val="007544C9"/>
    <w:rsid w:val="00754EA9"/>
    <w:rsid w:val="00754FBC"/>
    <w:rsid w:val="0075621B"/>
    <w:rsid w:val="007573D0"/>
    <w:rsid w:val="0075794F"/>
    <w:rsid w:val="00757AEB"/>
    <w:rsid w:val="0076047D"/>
    <w:rsid w:val="007610CF"/>
    <w:rsid w:val="00761AF4"/>
    <w:rsid w:val="007648FE"/>
    <w:rsid w:val="007650CF"/>
    <w:rsid w:val="007663FB"/>
    <w:rsid w:val="0076688C"/>
    <w:rsid w:val="0076705E"/>
    <w:rsid w:val="007703AF"/>
    <w:rsid w:val="00770427"/>
    <w:rsid w:val="00770D93"/>
    <w:rsid w:val="007724D0"/>
    <w:rsid w:val="0077268F"/>
    <w:rsid w:val="00772F1C"/>
    <w:rsid w:val="00773E57"/>
    <w:rsid w:val="007749FB"/>
    <w:rsid w:val="00774AF8"/>
    <w:rsid w:val="0077524B"/>
    <w:rsid w:val="007754C6"/>
    <w:rsid w:val="00777D1C"/>
    <w:rsid w:val="00777D2D"/>
    <w:rsid w:val="0078312D"/>
    <w:rsid w:val="00783CFB"/>
    <w:rsid w:val="00784F1B"/>
    <w:rsid w:val="007859F3"/>
    <w:rsid w:val="00786A21"/>
    <w:rsid w:val="00787431"/>
    <w:rsid w:val="007874D8"/>
    <w:rsid w:val="007930BC"/>
    <w:rsid w:val="00793C5D"/>
    <w:rsid w:val="00795B8E"/>
    <w:rsid w:val="0079779D"/>
    <w:rsid w:val="007A0086"/>
    <w:rsid w:val="007A14B1"/>
    <w:rsid w:val="007A35A0"/>
    <w:rsid w:val="007A36DF"/>
    <w:rsid w:val="007A5434"/>
    <w:rsid w:val="007A5B5B"/>
    <w:rsid w:val="007A7AA9"/>
    <w:rsid w:val="007B020C"/>
    <w:rsid w:val="007B06C0"/>
    <w:rsid w:val="007B0BF9"/>
    <w:rsid w:val="007B148E"/>
    <w:rsid w:val="007B15F2"/>
    <w:rsid w:val="007B285F"/>
    <w:rsid w:val="007B37C7"/>
    <w:rsid w:val="007B38E3"/>
    <w:rsid w:val="007B58CD"/>
    <w:rsid w:val="007B61C3"/>
    <w:rsid w:val="007B6538"/>
    <w:rsid w:val="007B76F3"/>
    <w:rsid w:val="007B79A4"/>
    <w:rsid w:val="007C12C6"/>
    <w:rsid w:val="007C27C2"/>
    <w:rsid w:val="007C3A49"/>
    <w:rsid w:val="007C3D58"/>
    <w:rsid w:val="007C4EBF"/>
    <w:rsid w:val="007C4F8C"/>
    <w:rsid w:val="007C6957"/>
    <w:rsid w:val="007C70B8"/>
    <w:rsid w:val="007C7978"/>
    <w:rsid w:val="007D0A9D"/>
    <w:rsid w:val="007D0E72"/>
    <w:rsid w:val="007D2764"/>
    <w:rsid w:val="007D2F03"/>
    <w:rsid w:val="007D3A86"/>
    <w:rsid w:val="007D3EC1"/>
    <w:rsid w:val="007D40A8"/>
    <w:rsid w:val="007D47CB"/>
    <w:rsid w:val="007D6181"/>
    <w:rsid w:val="007D658B"/>
    <w:rsid w:val="007D6667"/>
    <w:rsid w:val="007D66BF"/>
    <w:rsid w:val="007D72A6"/>
    <w:rsid w:val="007E1976"/>
    <w:rsid w:val="007E1F83"/>
    <w:rsid w:val="007E56D9"/>
    <w:rsid w:val="007E6B89"/>
    <w:rsid w:val="007F067E"/>
    <w:rsid w:val="007F1EED"/>
    <w:rsid w:val="007F1F62"/>
    <w:rsid w:val="007F2FB4"/>
    <w:rsid w:val="007F3740"/>
    <w:rsid w:val="007F3870"/>
    <w:rsid w:val="007F3D2B"/>
    <w:rsid w:val="007F4BBB"/>
    <w:rsid w:val="007F4F39"/>
    <w:rsid w:val="007F62F2"/>
    <w:rsid w:val="0080227F"/>
    <w:rsid w:val="00802790"/>
    <w:rsid w:val="00802D2A"/>
    <w:rsid w:val="00803F3F"/>
    <w:rsid w:val="00805755"/>
    <w:rsid w:val="00805AC6"/>
    <w:rsid w:val="00806077"/>
    <w:rsid w:val="00806D11"/>
    <w:rsid w:val="00810065"/>
    <w:rsid w:val="00811786"/>
    <w:rsid w:val="00811BD2"/>
    <w:rsid w:val="008134D6"/>
    <w:rsid w:val="00813714"/>
    <w:rsid w:val="00813A31"/>
    <w:rsid w:val="00813A6B"/>
    <w:rsid w:val="00815A09"/>
    <w:rsid w:val="00817D06"/>
    <w:rsid w:val="00817D19"/>
    <w:rsid w:val="00820421"/>
    <w:rsid w:val="00820776"/>
    <w:rsid w:val="00820F83"/>
    <w:rsid w:val="00821B19"/>
    <w:rsid w:val="008223E7"/>
    <w:rsid w:val="008227E5"/>
    <w:rsid w:val="00822B01"/>
    <w:rsid w:val="0082377F"/>
    <w:rsid w:val="00823863"/>
    <w:rsid w:val="00823972"/>
    <w:rsid w:val="00823C30"/>
    <w:rsid w:val="00823E24"/>
    <w:rsid w:val="008243D0"/>
    <w:rsid w:val="00824F91"/>
    <w:rsid w:val="00825DB6"/>
    <w:rsid w:val="00826287"/>
    <w:rsid w:val="008266A8"/>
    <w:rsid w:val="008272E3"/>
    <w:rsid w:val="00832FB6"/>
    <w:rsid w:val="00833B67"/>
    <w:rsid w:val="00833EBD"/>
    <w:rsid w:val="0083432E"/>
    <w:rsid w:val="00836F1B"/>
    <w:rsid w:val="008408AD"/>
    <w:rsid w:val="00840ACC"/>
    <w:rsid w:val="00840F91"/>
    <w:rsid w:val="00841087"/>
    <w:rsid w:val="0084141B"/>
    <w:rsid w:val="0084198A"/>
    <w:rsid w:val="00841D4E"/>
    <w:rsid w:val="0084288A"/>
    <w:rsid w:val="00842B00"/>
    <w:rsid w:val="00843BFB"/>
    <w:rsid w:val="00843D70"/>
    <w:rsid w:val="00844C0D"/>
    <w:rsid w:val="008450C7"/>
    <w:rsid w:val="00845E76"/>
    <w:rsid w:val="0084631A"/>
    <w:rsid w:val="008465FE"/>
    <w:rsid w:val="00847B9C"/>
    <w:rsid w:val="00847F6C"/>
    <w:rsid w:val="00852385"/>
    <w:rsid w:val="00852E4E"/>
    <w:rsid w:val="00853151"/>
    <w:rsid w:val="00853187"/>
    <w:rsid w:val="00854DC4"/>
    <w:rsid w:val="0085653C"/>
    <w:rsid w:val="00856A47"/>
    <w:rsid w:val="00856E59"/>
    <w:rsid w:val="00857579"/>
    <w:rsid w:val="00857CA0"/>
    <w:rsid w:val="0086022C"/>
    <w:rsid w:val="008613B4"/>
    <w:rsid w:val="0086145C"/>
    <w:rsid w:val="0086161A"/>
    <w:rsid w:val="008619A6"/>
    <w:rsid w:val="00861C30"/>
    <w:rsid w:val="00861FC4"/>
    <w:rsid w:val="00863FFF"/>
    <w:rsid w:val="0086671B"/>
    <w:rsid w:val="00866E00"/>
    <w:rsid w:val="00867303"/>
    <w:rsid w:val="00867E7D"/>
    <w:rsid w:val="0087010E"/>
    <w:rsid w:val="0087016C"/>
    <w:rsid w:val="008703D8"/>
    <w:rsid w:val="00870F5C"/>
    <w:rsid w:val="008717AB"/>
    <w:rsid w:val="00871B5E"/>
    <w:rsid w:val="008727B3"/>
    <w:rsid w:val="00872F7A"/>
    <w:rsid w:val="00873170"/>
    <w:rsid w:val="008771F4"/>
    <w:rsid w:val="00881A90"/>
    <w:rsid w:val="00882293"/>
    <w:rsid w:val="00885E9E"/>
    <w:rsid w:val="008866DB"/>
    <w:rsid w:val="00886E3D"/>
    <w:rsid w:val="00887409"/>
    <w:rsid w:val="00890289"/>
    <w:rsid w:val="00890625"/>
    <w:rsid w:val="00893DF2"/>
    <w:rsid w:val="00893F46"/>
    <w:rsid w:val="008940F9"/>
    <w:rsid w:val="008944F5"/>
    <w:rsid w:val="00897759"/>
    <w:rsid w:val="00897C1E"/>
    <w:rsid w:val="00897DBE"/>
    <w:rsid w:val="008A0B3F"/>
    <w:rsid w:val="008A16D0"/>
    <w:rsid w:val="008A4647"/>
    <w:rsid w:val="008A5CF3"/>
    <w:rsid w:val="008A5F8F"/>
    <w:rsid w:val="008A5FCD"/>
    <w:rsid w:val="008A673D"/>
    <w:rsid w:val="008A6AEF"/>
    <w:rsid w:val="008A70BA"/>
    <w:rsid w:val="008A7666"/>
    <w:rsid w:val="008A77D8"/>
    <w:rsid w:val="008A7AC7"/>
    <w:rsid w:val="008B024E"/>
    <w:rsid w:val="008B1039"/>
    <w:rsid w:val="008B1797"/>
    <w:rsid w:val="008B35B3"/>
    <w:rsid w:val="008B6608"/>
    <w:rsid w:val="008C1C38"/>
    <w:rsid w:val="008C1F61"/>
    <w:rsid w:val="008C29F6"/>
    <w:rsid w:val="008C2C17"/>
    <w:rsid w:val="008C2FD5"/>
    <w:rsid w:val="008C48F7"/>
    <w:rsid w:val="008C4A09"/>
    <w:rsid w:val="008C4B51"/>
    <w:rsid w:val="008C52CF"/>
    <w:rsid w:val="008C571B"/>
    <w:rsid w:val="008C6132"/>
    <w:rsid w:val="008C64DE"/>
    <w:rsid w:val="008C7AD9"/>
    <w:rsid w:val="008D04B8"/>
    <w:rsid w:val="008D119E"/>
    <w:rsid w:val="008D1743"/>
    <w:rsid w:val="008D3254"/>
    <w:rsid w:val="008E2D7F"/>
    <w:rsid w:val="008E31E8"/>
    <w:rsid w:val="008E33E6"/>
    <w:rsid w:val="008E3B88"/>
    <w:rsid w:val="008E53FF"/>
    <w:rsid w:val="008E60FC"/>
    <w:rsid w:val="008E776F"/>
    <w:rsid w:val="008E786D"/>
    <w:rsid w:val="008F1B6B"/>
    <w:rsid w:val="008F1BDA"/>
    <w:rsid w:val="008F246A"/>
    <w:rsid w:val="008F50C2"/>
    <w:rsid w:val="008F5598"/>
    <w:rsid w:val="008F5B15"/>
    <w:rsid w:val="008F5D4E"/>
    <w:rsid w:val="008F7095"/>
    <w:rsid w:val="00900B2D"/>
    <w:rsid w:val="009037BB"/>
    <w:rsid w:val="00903AE2"/>
    <w:rsid w:val="0090479E"/>
    <w:rsid w:val="00904AB4"/>
    <w:rsid w:val="00904E57"/>
    <w:rsid w:val="00906095"/>
    <w:rsid w:val="00906D4F"/>
    <w:rsid w:val="00907183"/>
    <w:rsid w:val="009075F0"/>
    <w:rsid w:val="00907672"/>
    <w:rsid w:val="00907688"/>
    <w:rsid w:val="00907CFE"/>
    <w:rsid w:val="00907F78"/>
    <w:rsid w:val="00910116"/>
    <w:rsid w:val="0091040D"/>
    <w:rsid w:val="00910BF6"/>
    <w:rsid w:val="00911227"/>
    <w:rsid w:val="0091161C"/>
    <w:rsid w:val="00911798"/>
    <w:rsid w:val="009131B5"/>
    <w:rsid w:val="009132D8"/>
    <w:rsid w:val="00913D91"/>
    <w:rsid w:val="00913E3F"/>
    <w:rsid w:val="00915511"/>
    <w:rsid w:val="00916DDA"/>
    <w:rsid w:val="009204C4"/>
    <w:rsid w:val="00920758"/>
    <w:rsid w:val="00923472"/>
    <w:rsid w:val="00923B98"/>
    <w:rsid w:val="009268A8"/>
    <w:rsid w:val="00926961"/>
    <w:rsid w:val="00927707"/>
    <w:rsid w:val="0093088C"/>
    <w:rsid w:val="0093093C"/>
    <w:rsid w:val="00930B16"/>
    <w:rsid w:val="009319C1"/>
    <w:rsid w:val="00931AA0"/>
    <w:rsid w:val="00932305"/>
    <w:rsid w:val="00932689"/>
    <w:rsid w:val="00932804"/>
    <w:rsid w:val="00933843"/>
    <w:rsid w:val="00933C42"/>
    <w:rsid w:val="00935028"/>
    <w:rsid w:val="00936AE4"/>
    <w:rsid w:val="00936F7D"/>
    <w:rsid w:val="0093724E"/>
    <w:rsid w:val="00941536"/>
    <w:rsid w:val="009421C6"/>
    <w:rsid w:val="0094284C"/>
    <w:rsid w:val="0094304E"/>
    <w:rsid w:val="009433BD"/>
    <w:rsid w:val="00943B6D"/>
    <w:rsid w:val="00943FE7"/>
    <w:rsid w:val="00944FB9"/>
    <w:rsid w:val="009451CC"/>
    <w:rsid w:val="009458CB"/>
    <w:rsid w:val="00946238"/>
    <w:rsid w:val="00950F24"/>
    <w:rsid w:val="00951D9F"/>
    <w:rsid w:val="00952845"/>
    <w:rsid w:val="00953600"/>
    <w:rsid w:val="00953D4E"/>
    <w:rsid w:val="00954ABB"/>
    <w:rsid w:val="00955523"/>
    <w:rsid w:val="00957114"/>
    <w:rsid w:val="009573F1"/>
    <w:rsid w:val="00957C57"/>
    <w:rsid w:val="00960079"/>
    <w:rsid w:val="00960866"/>
    <w:rsid w:val="00960CB4"/>
    <w:rsid w:val="00961BBF"/>
    <w:rsid w:val="00963142"/>
    <w:rsid w:val="009641CD"/>
    <w:rsid w:val="00964515"/>
    <w:rsid w:val="00965ADB"/>
    <w:rsid w:val="009661E8"/>
    <w:rsid w:val="0096626E"/>
    <w:rsid w:val="00966E67"/>
    <w:rsid w:val="00971162"/>
    <w:rsid w:val="009712C7"/>
    <w:rsid w:val="00971A15"/>
    <w:rsid w:val="009725A9"/>
    <w:rsid w:val="00973AFC"/>
    <w:rsid w:val="009758D9"/>
    <w:rsid w:val="0097683F"/>
    <w:rsid w:val="0098029B"/>
    <w:rsid w:val="00980975"/>
    <w:rsid w:val="009825CB"/>
    <w:rsid w:val="009829DF"/>
    <w:rsid w:val="00983652"/>
    <w:rsid w:val="00983A30"/>
    <w:rsid w:val="00984122"/>
    <w:rsid w:val="00984140"/>
    <w:rsid w:val="00985011"/>
    <w:rsid w:val="00985C93"/>
    <w:rsid w:val="009864E0"/>
    <w:rsid w:val="00990125"/>
    <w:rsid w:val="00991C7D"/>
    <w:rsid w:val="00993F06"/>
    <w:rsid w:val="00994A26"/>
    <w:rsid w:val="009959C4"/>
    <w:rsid w:val="00996871"/>
    <w:rsid w:val="00997405"/>
    <w:rsid w:val="009A0CA3"/>
    <w:rsid w:val="009A21AF"/>
    <w:rsid w:val="009A2F58"/>
    <w:rsid w:val="009A3864"/>
    <w:rsid w:val="009A6AD7"/>
    <w:rsid w:val="009A6E9D"/>
    <w:rsid w:val="009A75CC"/>
    <w:rsid w:val="009A793F"/>
    <w:rsid w:val="009B00A6"/>
    <w:rsid w:val="009B05AF"/>
    <w:rsid w:val="009B0839"/>
    <w:rsid w:val="009B147E"/>
    <w:rsid w:val="009B194C"/>
    <w:rsid w:val="009B3121"/>
    <w:rsid w:val="009B5162"/>
    <w:rsid w:val="009B5590"/>
    <w:rsid w:val="009B584F"/>
    <w:rsid w:val="009B5A2A"/>
    <w:rsid w:val="009B6737"/>
    <w:rsid w:val="009B7239"/>
    <w:rsid w:val="009B7363"/>
    <w:rsid w:val="009C02CA"/>
    <w:rsid w:val="009C1798"/>
    <w:rsid w:val="009C235D"/>
    <w:rsid w:val="009C2913"/>
    <w:rsid w:val="009C31C1"/>
    <w:rsid w:val="009C3876"/>
    <w:rsid w:val="009C4981"/>
    <w:rsid w:val="009C4F3E"/>
    <w:rsid w:val="009C5628"/>
    <w:rsid w:val="009C5636"/>
    <w:rsid w:val="009C7656"/>
    <w:rsid w:val="009C7F1D"/>
    <w:rsid w:val="009C7F52"/>
    <w:rsid w:val="009D2111"/>
    <w:rsid w:val="009D2226"/>
    <w:rsid w:val="009D39FC"/>
    <w:rsid w:val="009D4276"/>
    <w:rsid w:val="009D7F6F"/>
    <w:rsid w:val="009E0297"/>
    <w:rsid w:val="009E03B2"/>
    <w:rsid w:val="009E076C"/>
    <w:rsid w:val="009E0E4E"/>
    <w:rsid w:val="009E15D9"/>
    <w:rsid w:val="009E196D"/>
    <w:rsid w:val="009E19D6"/>
    <w:rsid w:val="009E1AAB"/>
    <w:rsid w:val="009E2B05"/>
    <w:rsid w:val="009E3533"/>
    <w:rsid w:val="009E3569"/>
    <w:rsid w:val="009E3ED3"/>
    <w:rsid w:val="009E3EDE"/>
    <w:rsid w:val="009E44CF"/>
    <w:rsid w:val="009E4F4D"/>
    <w:rsid w:val="009F1233"/>
    <w:rsid w:val="009F167E"/>
    <w:rsid w:val="009F1B90"/>
    <w:rsid w:val="009F2A1A"/>
    <w:rsid w:val="009F4AEE"/>
    <w:rsid w:val="009F5C71"/>
    <w:rsid w:val="009F6B1B"/>
    <w:rsid w:val="009F6B2F"/>
    <w:rsid w:val="009F72BA"/>
    <w:rsid w:val="00A00570"/>
    <w:rsid w:val="00A00F2B"/>
    <w:rsid w:val="00A020DB"/>
    <w:rsid w:val="00A036A2"/>
    <w:rsid w:val="00A04029"/>
    <w:rsid w:val="00A044B8"/>
    <w:rsid w:val="00A049F6"/>
    <w:rsid w:val="00A05252"/>
    <w:rsid w:val="00A06B2F"/>
    <w:rsid w:val="00A07399"/>
    <w:rsid w:val="00A073FD"/>
    <w:rsid w:val="00A07AE3"/>
    <w:rsid w:val="00A07D81"/>
    <w:rsid w:val="00A07F77"/>
    <w:rsid w:val="00A12EDA"/>
    <w:rsid w:val="00A14936"/>
    <w:rsid w:val="00A16BF9"/>
    <w:rsid w:val="00A2140F"/>
    <w:rsid w:val="00A21F73"/>
    <w:rsid w:val="00A22A69"/>
    <w:rsid w:val="00A237CA"/>
    <w:rsid w:val="00A23FE7"/>
    <w:rsid w:val="00A25654"/>
    <w:rsid w:val="00A27422"/>
    <w:rsid w:val="00A30AC2"/>
    <w:rsid w:val="00A3226B"/>
    <w:rsid w:val="00A32E67"/>
    <w:rsid w:val="00A332F7"/>
    <w:rsid w:val="00A335A6"/>
    <w:rsid w:val="00A34344"/>
    <w:rsid w:val="00A36E5A"/>
    <w:rsid w:val="00A373FC"/>
    <w:rsid w:val="00A376E4"/>
    <w:rsid w:val="00A40FA6"/>
    <w:rsid w:val="00A41023"/>
    <w:rsid w:val="00A41480"/>
    <w:rsid w:val="00A42257"/>
    <w:rsid w:val="00A42830"/>
    <w:rsid w:val="00A42CE1"/>
    <w:rsid w:val="00A43101"/>
    <w:rsid w:val="00A43E34"/>
    <w:rsid w:val="00A44838"/>
    <w:rsid w:val="00A44A49"/>
    <w:rsid w:val="00A44B65"/>
    <w:rsid w:val="00A45EB3"/>
    <w:rsid w:val="00A46943"/>
    <w:rsid w:val="00A4753F"/>
    <w:rsid w:val="00A50CD4"/>
    <w:rsid w:val="00A51271"/>
    <w:rsid w:val="00A5192A"/>
    <w:rsid w:val="00A51B05"/>
    <w:rsid w:val="00A52B55"/>
    <w:rsid w:val="00A53836"/>
    <w:rsid w:val="00A538DE"/>
    <w:rsid w:val="00A55C4E"/>
    <w:rsid w:val="00A567D4"/>
    <w:rsid w:val="00A56895"/>
    <w:rsid w:val="00A56B8E"/>
    <w:rsid w:val="00A6373E"/>
    <w:rsid w:val="00A65065"/>
    <w:rsid w:val="00A65623"/>
    <w:rsid w:val="00A6605F"/>
    <w:rsid w:val="00A66805"/>
    <w:rsid w:val="00A669C2"/>
    <w:rsid w:val="00A66F4E"/>
    <w:rsid w:val="00A672BC"/>
    <w:rsid w:val="00A67865"/>
    <w:rsid w:val="00A67E3C"/>
    <w:rsid w:val="00A67FC8"/>
    <w:rsid w:val="00A706D3"/>
    <w:rsid w:val="00A711E9"/>
    <w:rsid w:val="00A72076"/>
    <w:rsid w:val="00A723A3"/>
    <w:rsid w:val="00A72F08"/>
    <w:rsid w:val="00A732EE"/>
    <w:rsid w:val="00A7378B"/>
    <w:rsid w:val="00A743F6"/>
    <w:rsid w:val="00A74C1B"/>
    <w:rsid w:val="00A74D1F"/>
    <w:rsid w:val="00A7511D"/>
    <w:rsid w:val="00A75386"/>
    <w:rsid w:val="00A75698"/>
    <w:rsid w:val="00A758F6"/>
    <w:rsid w:val="00A7599D"/>
    <w:rsid w:val="00A76BE5"/>
    <w:rsid w:val="00A7723E"/>
    <w:rsid w:val="00A80BBB"/>
    <w:rsid w:val="00A83ED6"/>
    <w:rsid w:val="00A841A5"/>
    <w:rsid w:val="00A84409"/>
    <w:rsid w:val="00A8506C"/>
    <w:rsid w:val="00A85FA4"/>
    <w:rsid w:val="00A865B8"/>
    <w:rsid w:val="00A866F4"/>
    <w:rsid w:val="00A910AF"/>
    <w:rsid w:val="00A92524"/>
    <w:rsid w:val="00A938BE"/>
    <w:rsid w:val="00A94A80"/>
    <w:rsid w:val="00A95977"/>
    <w:rsid w:val="00A95C3C"/>
    <w:rsid w:val="00A95EBE"/>
    <w:rsid w:val="00A960A3"/>
    <w:rsid w:val="00A96668"/>
    <w:rsid w:val="00A97200"/>
    <w:rsid w:val="00AA297E"/>
    <w:rsid w:val="00AA43D8"/>
    <w:rsid w:val="00AA4A29"/>
    <w:rsid w:val="00AA4FE5"/>
    <w:rsid w:val="00AA59DE"/>
    <w:rsid w:val="00AA648C"/>
    <w:rsid w:val="00AA6EEC"/>
    <w:rsid w:val="00AB0266"/>
    <w:rsid w:val="00AB03B2"/>
    <w:rsid w:val="00AB2287"/>
    <w:rsid w:val="00AB22E3"/>
    <w:rsid w:val="00AB23D5"/>
    <w:rsid w:val="00AB33E9"/>
    <w:rsid w:val="00AB6ED3"/>
    <w:rsid w:val="00AB6F90"/>
    <w:rsid w:val="00AB720D"/>
    <w:rsid w:val="00AC00ED"/>
    <w:rsid w:val="00AC3349"/>
    <w:rsid w:val="00AC6519"/>
    <w:rsid w:val="00AC71AD"/>
    <w:rsid w:val="00AC77E5"/>
    <w:rsid w:val="00AD05A2"/>
    <w:rsid w:val="00AD0DB1"/>
    <w:rsid w:val="00AD3610"/>
    <w:rsid w:val="00AD389D"/>
    <w:rsid w:val="00AD3A7F"/>
    <w:rsid w:val="00AD444E"/>
    <w:rsid w:val="00AD4658"/>
    <w:rsid w:val="00AD4ED9"/>
    <w:rsid w:val="00AD5B00"/>
    <w:rsid w:val="00AD623A"/>
    <w:rsid w:val="00AD68A9"/>
    <w:rsid w:val="00AD766E"/>
    <w:rsid w:val="00AD7A43"/>
    <w:rsid w:val="00AE0F4D"/>
    <w:rsid w:val="00AE3D9C"/>
    <w:rsid w:val="00AE44C1"/>
    <w:rsid w:val="00AE59C3"/>
    <w:rsid w:val="00AE5FD9"/>
    <w:rsid w:val="00AE64C4"/>
    <w:rsid w:val="00AE6581"/>
    <w:rsid w:val="00AE696B"/>
    <w:rsid w:val="00AE6D1E"/>
    <w:rsid w:val="00AE7AF9"/>
    <w:rsid w:val="00AE7DC8"/>
    <w:rsid w:val="00AF20D2"/>
    <w:rsid w:val="00AF3B65"/>
    <w:rsid w:val="00AF4546"/>
    <w:rsid w:val="00AF4A86"/>
    <w:rsid w:val="00AF4E89"/>
    <w:rsid w:val="00AF655E"/>
    <w:rsid w:val="00B02199"/>
    <w:rsid w:val="00B027F5"/>
    <w:rsid w:val="00B03829"/>
    <w:rsid w:val="00B03863"/>
    <w:rsid w:val="00B04070"/>
    <w:rsid w:val="00B04E5A"/>
    <w:rsid w:val="00B05374"/>
    <w:rsid w:val="00B05BC7"/>
    <w:rsid w:val="00B0632C"/>
    <w:rsid w:val="00B0695A"/>
    <w:rsid w:val="00B06E5F"/>
    <w:rsid w:val="00B0791F"/>
    <w:rsid w:val="00B11010"/>
    <w:rsid w:val="00B12524"/>
    <w:rsid w:val="00B130B3"/>
    <w:rsid w:val="00B14BE2"/>
    <w:rsid w:val="00B156D3"/>
    <w:rsid w:val="00B17457"/>
    <w:rsid w:val="00B20CA7"/>
    <w:rsid w:val="00B21326"/>
    <w:rsid w:val="00B231D0"/>
    <w:rsid w:val="00B23DC5"/>
    <w:rsid w:val="00B24216"/>
    <w:rsid w:val="00B248EB"/>
    <w:rsid w:val="00B24F8D"/>
    <w:rsid w:val="00B25FA2"/>
    <w:rsid w:val="00B307A2"/>
    <w:rsid w:val="00B31845"/>
    <w:rsid w:val="00B322B4"/>
    <w:rsid w:val="00B3378A"/>
    <w:rsid w:val="00B352F2"/>
    <w:rsid w:val="00B3714E"/>
    <w:rsid w:val="00B404C4"/>
    <w:rsid w:val="00B42074"/>
    <w:rsid w:val="00B42B24"/>
    <w:rsid w:val="00B43043"/>
    <w:rsid w:val="00B434EB"/>
    <w:rsid w:val="00B441B0"/>
    <w:rsid w:val="00B44450"/>
    <w:rsid w:val="00B45062"/>
    <w:rsid w:val="00B45978"/>
    <w:rsid w:val="00B465F2"/>
    <w:rsid w:val="00B46687"/>
    <w:rsid w:val="00B46FB2"/>
    <w:rsid w:val="00B473D7"/>
    <w:rsid w:val="00B4752A"/>
    <w:rsid w:val="00B5096E"/>
    <w:rsid w:val="00B5101E"/>
    <w:rsid w:val="00B5142A"/>
    <w:rsid w:val="00B51A11"/>
    <w:rsid w:val="00B548FC"/>
    <w:rsid w:val="00B55233"/>
    <w:rsid w:val="00B55ADA"/>
    <w:rsid w:val="00B55F4F"/>
    <w:rsid w:val="00B562E1"/>
    <w:rsid w:val="00B57071"/>
    <w:rsid w:val="00B60B87"/>
    <w:rsid w:val="00B6145D"/>
    <w:rsid w:val="00B62096"/>
    <w:rsid w:val="00B63BB5"/>
    <w:rsid w:val="00B650F8"/>
    <w:rsid w:val="00B65245"/>
    <w:rsid w:val="00B661B5"/>
    <w:rsid w:val="00B70A24"/>
    <w:rsid w:val="00B72045"/>
    <w:rsid w:val="00B72736"/>
    <w:rsid w:val="00B72EC3"/>
    <w:rsid w:val="00B7321C"/>
    <w:rsid w:val="00B74147"/>
    <w:rsid w:val="00B74798"/>
    <w:rsid w:val="00B75C4E"/>
    <w:rsid w:val="00B75F91"/>
    <w:rsid w:val="00B76AD9"/>
    <w:rsid w:val="00B77CB0"/>
    <w:rsid w:val="00B801F4"/>
    <w:rsid w:val="00B8155C"/>
    <w:rsid w:val="00B81AFC"/>
    <w:rsid w:val="00B83011"/>
    <w:rsid w:val="00B831E8"/>
    <w:rsid w:val="00B83A91"/>
    <w:rsid w:val="00B84987"/>
    <w:rsid w:val="00B84ACE"/>
    <w:rsid w:val="00B8714F"/>
    <w:rsid w:val="00B90345"/>
    <w:rsid w:val="00B9035A"/>
    <w:rsid w:val="00B90DAF"/>
    <w:rsid w:val="00B9203F"/>
    <w:rsid w:val="00B92BDA"/>
    <w:rsid w:val="00B92E4C"/>
    <w:rsid w:val="00B954C2"/>
    <w:rsid w:val="00B968B6"/>
    <w:rsid w:val="00B969C8"/>
    <w:rsid w:val="00B97446"/>
    <w:rsid w:val="00BA01FE"/>
    <w:rsid w:val="00BA0EC0"/>
    <w:rsid w:val="00BA12C3"/>
    <w:rsid w:val="00BA3B9D"/>
    <w:rsid w:val="00BA51D1"/>
    <w:rsid w:val="00BA524C"/>
    <w:rsid w:val="00BA6085"/>
    <w:rsid w:val="00BA6BC8"/>
    <w:rsid w:val="00BA7D0D"/>
    <w:rsid w:val="00BB100B"/>
    <w:rsid w:val="00BB1095"/>
    <w:rsid w:val="00BB1684"/>
    <w:rsid w:val="00BB2A8B"/>
    <w:rsid w:val="00BB30E8"/>
    <w:rsid w:val="00BB59E2"/>
    <w:rsid w:val="00BB63C9"/>
    <w:rsid w:val="00BB6D27"/>
    <w:rsid w:val="00BB7CD7"/>
    <w:rsid w:val="00BC04AB"/>
    <w:rsid w:val="00BC10F0"/>
    <w:rsid w:val="00BC10F7"/>
    <w:rsid w:val="00BC2169"/>
    <w:rsid w:val="00BC32E9"/>
    <w:rsid w:val="00BC3D33"/>
    <w:rsid w:val="00BC5994"/>
    <w:rsid w:val="00BC6592"/>
    <w:rsid w:val="00BC66B4"/>
    <w:rsid w:val="00BC6AD3"/>
    <w:rsid w:val="00BC774F"/>
    <w:rsid w:val="00BD06D1"/>
    <w:rsid w:val="00BD0E65"/>
    <w:rsid w:val="00BD14E9"/>
    <w:rsid w:val="00BD3AE7"/>
    <w:rsid w:val="00BD3CAD"/>
    <w:rsid w:val="00BD5244"/>
    <w:rsid w:val="00BD552E"/>
    <w:rsid w:val="00BD57EA"/>
    <w:rsid w:val="00BD655E"/>
    <w:rsid w:val="00BD6E9C"/>
    <w:rsid w:val="00BD7A43"/>
    <w:rsid w:val="00BE2A97"/>
    <w:rsid w:val="00BE48BD"/>
    <w:rsid w:val="00BE72F2"/>
    <w:rsid w:val="00BE7B54"/>
    <w:rsid w:val="00BF187B"/>
    <w:rsid w:val="00BF1AF6"/>
    <w:rsid w:val="00BF1C44"/>
    <w:rsid w:val="00BF2182"/>
    <w:rsid w:val="00BF4F59"/>
    <w:rsid w:val="00BF563C"/>
    <w:rsid w:val="00BF5E52"/>
    <w:rsid w:val="00BF7682"/>
    <w:rsid w:val="00C00975"/>
    <w:rsid w:val="00C0173C"/>
    <w:rsid w:val="00C02ADB"/>
    <w:rsid w:val="00C03138"/>
    <w:rsid w:val="00C0329C"/>
    <w:rsid w:val="00C057CC"/>
    <w:rsid w:val="00C10808"/>
    <w:rsid w:val="00C11626"/>
    <w:rsid w:val="00C1265D"/>
    <w:rsid w:val="00C14371"/>
    <w:rsid w:val="00C1489E"/>
    <w:rsid w:val="00C15708"/>
    <w:rsid w:val="00C16994"/>
    <w:rsid w:val="00C170EC"/>
    <w:rsid w:val="00C17350"/>
    <w:rsid w:val="00C202A0"/>
    <w:rsid w:val="00C206B3"/>
    <w:rsid w:val="00C223D1"/>
    <w:rsid w:val="00C233DB"/>
    <w:rsid w:val="00C249C0"/>
    <w:rsid w:val="00C25AC5"/>
    <w:rsid w:val="00C26301"/>
    <w:rsid w:val="00C26911"/>
    <w:rsid w:val="00C30E50"/>
    <w:rsid w:val="00C310E5"/>
    <w:rsid w:val="00C3144C"/>
    <w:rsid w:val="00C32FEA"/>
    <w:rsid w:val="00C366EC"/>
    <w:rsid w:val="00C370BF"/>
    <w:rsid w:val="00C374E1"/>
    <w:rsid w:val="00C37B9D"/>
    <w:rsid w:val="00C41387"/>
    <w:rsid w:val="00C42843"/>
    <w:rsid w:val="00C436D8"/>
    <w:rsid w:val="00C43DF2"/>
    <w:rsid w:val="00C4540F"/>
    <w:rsid w:val="00C4597C"/>
    <w:rsid w:val="00C46222"/>
    <w:rsid w:val="00C46D8F"/>
    <w:rsid w:val="00C5016F"/>
    <w:rsid w:val="00C53053"/>
    <w:rsid w:val="00C5427E"/>
    <w:rsid w:val="00C54EFC"/>
    <w:rsid w:val="00C54FE0"/>
    <w:rsid w:val="00C554CF"/>
    <w:rsid w:val="00C558AF"/>
    <w:rsid w:val="00C574A9"/>
    <w:rsid w:val="00C57A52"/>
    <w:rsid w:val="00C57C35"/>
    <w:rsid w:val="00C618DE"/>
    <w:rsid w:val="00C6203D"/>
    <w:rsid w:val="00C62400"/>
    <w:rsid w:val="00C62467"/>
    <w:rsid w:val="00C624E7"/>
    <w:rsid w:val="00C62E7B"/>
    <w:rsid w:val="00C63CDE"/>
    <w:rsid w:val="00C644A8"/>
    <w:rsid w:val="00C64FEB"/>
    <w:rsid w:val="00C65AA6"/>
    <w:rsid w:val="00C6713F"/>
    <w:rsid w:val="00C717D1"/>
    <w:rsid w:val="00C72723"/>
    <w:rsid w:val="00C731C3"/>
    <w:rsid w:val="00C739A7"/>
    <w:rsid w:val="00C73C1E"/>
    <w:rsid w:val="00C74703"/>
    <w:rsid w:val="00C74F07"/>
    <w:rsid w:val="00C752CF"/>
    <w:rsid w:val="00C760F4"/>
    <w:rsid w:val="00C7612D"/>
    <w:rsid w:val="00C766DD"/>
    <w:rsid w:val="00C778AF"/>
    <w:rsid w:val="00C804E7"/>
    <w:rsid w:val="00C812ED"/>
    <w:rsid w:val="00C81E1E"/>
    <w:rsid w:val="00C83829"/>
    <w:rsid w:val="00C83853"/>
    <w:rsid w:val="00C83BA2"/>
    <w:rsid w:val="00C83E04"/>
    <w:rsid w:val="00C86281"/>
    <w:rsid w:val="00C90818"/>
    <w:rsid w:val="00C90F4D"/>
    <w:rsid w:val="00C910A9"/>
    <w:rsid w:val="00C92902"/>
    <w:rsid w:val="00C93340"/>
    <w:rsid w:val="00C93C93"/>
    <w:rsid w:val="00C93D67"/>
    <w:rsid w:val="00C94319"/>
    <w:rsid w:val="00CA08FD"/>
    <w:rsid w:val="00CA259B"/>
    <w:rsid w:val="00CA25BB"/>
    <w:rsid w:val="00CA2710"/>
    <w:rsid w:val="00CA2E6E"/>
    <w:rsid w:val="00CA3DC3"/>
    <w:rsid w:val="00CA4620"/>
    <w:rsid w:val="00CA53D6"/>
    <w:rsid w:val="00CA6057"/>
    <w:rsid w:val="00CA650D"/>
    <w:rsid w:val="00CA6A74"/>
    <w:rsid w:val="00CB09B3"/>
    <w:rsid w:val="00CB0AAF"/>
    <w:rsid w:val="00CB0ABD"/>
    <w:rsid w:val="00CB417A"/>
    <w:rsid w:val="00CB4250"/>
    <w:rsid w:val="00CB5229"/>
    <w:rsid w:val="00CB5C20"/>
    <w:rsid w:val="00CB6471"/>
    <w:rsid w:val="00CB65DA"/>
    <w:rsid w:val="00CB7590"/>
    <w:rsid w:val="00CB7AD4"/>
    <w:rsid w:val="00CC28F1"/>
    <w:rsid w:val="00CC2D1B"/>
    <w:rsid w:val="00CC3A79"/>
    <w:rsid w:val="00CC3CAD"/>
    <w:rsid w:val="00CC4734"/>
    <w:rsid w:val="00CC4AB4"/>
    <w:rsid w:val="00CC587F"/>
    <w:rsid w:val="00CD0502"/>
    <w:rsid w:val="00CD2084"/>
    <w:rsid w:val="00CD261D"/>
    <w:rsid w:val="00CD2735"/>
    <w:rsid w:val="00CD2990"/>
    <w:rsid w:val="00CD3334"/>
    <w:rsid w:val="00CD3C38"/>
    <w:rsid w:val="00CD4504"/>
    <w:rsid w:val="00CD4BF3"/>
    <w:rsid w:val="00CD4E3D"/>
    <w:rsid w:val="00CD65BF"/>
    <w:rsid w:val="00CD6DC9"/>
    <w:rsid w:val="00CD7444"/>
    <w:rsid w:val="00CD74C7"/>
    <w:rsid w:val="00CD75E9"/>
    <w:rsid w:val="00CE0154"/>
    <w:rsid w:val="00CE12F2"/>
    <w:rsid w:val="00CE15AC"/>
    <w:rsid w:val="00CE1A81"/>
    <w:rsid w:val="00CE2800"/>
    <w:rsid w:val="00CE4621"/>
    <w:rsid w:val="00CE4665"/>
    <w:rsid w:val="00CE58CF"/>
    <w:rsid w:val="00CE729A"/>
    <w:rsid w:val="00CF069D"/>
    <w:rsid w:val="00CF0A50"/>
    <w:rsid w:val="00CF0B74"/>
    <w:rsid w:val="00CF2670"/>
    <w:rsid w:val="00CF33D4"/>
    <w:rsid w:val="00CF3E4D"/>
    <w:rsid w:val="00CF52AE"/>
    <w:rsid w:val="00CF5E88"/>
    <w:rsid w:val="00CF62D9"/>
    <w:rsid w:val="00CF695B"/>
    <w:rsid w:val="00D00B92"/>
    <w:rsid w:val="00D014CB"/>
    <w:rsid w:val="00D02BB4"/>
    <w:rsid w:val="00D03006"/>
    <w:rsid w:val="00D05C40"/>
    <w:rsid w:val="00D07C05"/>
    <w:rsid w:val="00D07DC7"/>
    <w:rsid w:val="00D11271"/>
    <w:rsid w:val="00D124FD"/>
    <w:rsid w:val="00D12843"/>
    <w:rsid w:val="00D12964"/>
    <w:rsid w:val="00D12FC8"/>
    <w:rsid w:val="00D13E72"/>
    <w:rsid w:val="00D14846"/>
    <w:rsid w:val="00D15808"/>
    <w:rsid w:val="00D172E3"/>
    <w:rsid w:val="00D20478"/>
    <w:rsid w:val="00D204E6"/>
    <w:rsid w:val="00D23B78"/>
    <w:rsid w:val="00D2498A"/>
    <w:rsid w:val="00D2555E"/>
    <w:rsid w:val="00D26D83"/>
    <w:rsid w:val="00D30F97"/>
    <w:rsid w:val="00D31C43"/>
    <w:rsid w:val="00D32054"/>
    <w:rsid w:val="00D33499"/>
    <w:rsid w:val="00D3505D"/>
    <w:rsid w:val="00D3547F"/>
    <w:rsid w:val="00D359C2"/>
    <w:rsid w:val="00D4072A"/>
    <w:rsid w:val="00D40AD3"/>
    <w:rsid w:val="00D41EFB"/>
    <w:rsid w:val="00D430CF"/>
    <w:rsid w:val="00D431AC"/>
    <w:rsid w:val="00D442D0"/>
    <w:rsid w:val="00D443D4"/>
    <w:rsid w:val="00D447D3"/>
    <w:rsid w:val="00D450DE"/>
    <w:rsid w:val="00D470A9"/>
    <w:rsid w:val="00D4715C"/>
    <w:rsid w:val="00D47C0C"/>
    <w:rsid w:val="00D47CA2"/>
    <w:rsid w:val="00D47CFC"/>
    <w:rsid w:val="00D50A52"/>
    <w:rsid w:val="00D515A1"/>
    <w:rsid w:val="00D517BF"/>
    <w:rsid w:val="00D52CEC"/>
    <w:rsid w:val="00D53B1A"/>
    <w:rsid w:val="00D53F70"/>
    <w:rsid w:val="00D55597"/>
    <w:rsid w:val="00D57EEC"/>
    <w:rsid w:val="00D61BAD"/>
    <w:rsid w:val="00D627E5"/>
    <w:rsid w:val="00D628FB"/>
    <w:rsid w:val="00D6319A"/>
    <w:rsid w:val="00D6620B"/>
    <w:rsid w:val="00D725F8"/>
    <w:rsid w:val="00D7382E"/>
    <w:rsid w:val="00D73E00"/>
    <w:rsid w:val="00D754AD"/>
    <w:rsid w:val="00D7587B"/>
    <w:rsid w:val="00D75E21"/>
    <w:rsid w:val="00D76438"/>
    <w:rsid w:val="00D7673D"/>
    <w:rsid w:val="00D775FB"/>
    <w:rsid w:val="00D8036D"/>
    <w:rsid w:val="00D80E0E"/>
    <w:rsid w:val="00D813CD"/>
    <w:rsid w:val="00D81914"/>
    <w:rsid w:val="00D81EC0"/>
    <w:rsid w:val="00D81EC7"/>
    <w:rsid w:val="00D81F56"/>
    <w:rsid w:val="00D82D37"/>
    <w:rsid w:val="00D83A0C"/>
    <w:rsid w:val="00D8635A"/>
    <w:rsid w:val="00D877A6"/>
    <w:rsid w:val="00D91996"/>
    <w:rsid w:val="00D921EC"/>
    <w:rsid w:val="00D925A8"/>
    <w:rsid w:val="00D92D87"/>
    <w:rsid w:val="00D92FAA"/>
    <w:rsid w:val="00D93331"/>
    <w:rsid w:val="00D9556F"/>
    <w:rsid w:val="00D960E2"/>
    <w:rsid w:val="00D96700"/>
    <w:rsid w:val="00D96FC8"/>
    <w:rsid w:val="00D97057"/>
    <w:rsid w:val="00D97C8B"/>
    <w:rsid w:val="00DA1E9B"/>
    <w:rsid w:val="00DA224B"/>
    <w:rsid w:val="00DA22C1"/>
    <w:rsid w:val="00DA313E"/>
    <w:rsid w:val="00DA346B"/>
    <w:rsid w:val="00DA3812"/>
    <w:rsid w:val="00DA4214"/>
    <w:rsid w:val="00DA5618"/>
    <w:rsid w:val="00DA57F6"/>
    <w:rsid w:val="00DA5FCD"/>
    <w:rsid w:val="00DA677F"/>
    <w:rsid w:val="00DA6A2B"/>
    <w:rsid w:val="00DA7774"/>
    <w:rsid w:val="00DA78FF"/>
    <w:rsid w:val="00DB0567"/>
    <w:rsid w:val="00DB0E22"/>
    <w:rsid w:val="00DB1760"/>
    <w:rsid w:val="00DB2AAE"/>
    <w:rsid w:val="00DB3C3A"/>
    <w:rsid w:val="00DB3F2C"/>
    <w:rsid w:val="00DB5196"/>
    <w:rsid w:val="00DB5BAF"/>
    <w:rsid w:val="00DB6583"/>
    <w:rsid w:val="00DB6A57"/>
    <w:rsid w:val="00DB74AB"/>
    <w:rsid w:val="00DC0769"/>
    <w:rsid w:val="00DC135E"/>
    <w:rsid w:val="00DC166E"/>
    <w:rsid w:val="00DC225A"/>
    <w:rsid w:val="00DC22AA"/>
    <w:rsid w:val="00DC354E"/>
    <w:rsid w:val="00DC41DA"/>
    <w:rsid w:val="00DC4D02"/>
    <w:rsid w:val="00DC4F08"/>
    <w:rsid w:val="00DC7F23"/>
    <w:rsid w:val="00DD1AEE"/>
    <w:rsid w:val="00DD496B"/>
    <w:rsid w:val="00DD4A20"/>
    <w:rsid w:val="00DD4D15"/>
    <w:rsid w:val="00DD57A8"/>
    <w:rsid w:val="00DD5DA3"/>
    <w:rsid w:val="00DD6B2C"/>
    <w:rsid w:val="00DD7613"/>
    <w:rsid w:val="00DD773B"/>
    <w:rsid w:val="00DE0EA5"/>
    <w:rsid w:val="00DE2308"/>
    <w:rsid w:val="00DE2953"/>
    <w:rsid w:val="00DE2FB0"/>
    <w:rsid w:val="00DE310C"/>
    <w:rsid w:val="00DE3BB9"/>
    <w:rsid w:val="00DE7265"/>
    <w:rsid w:val="00DE7A9E"/>
    <w:rsid w:val="00DF08DF"/>
    <w:rsid w:val="00DF1901"/>
    <w:rsid w:val="00DF3C60"/>
    <w:rsid w:val="00DF6015"/>
    <w:rsid w:val="00DF6F00"/>
    <w:rsid w:val="00DF7870"/>
    <w:rsid w:val="00E00006"/>
    <w:rsid w:val="00E00E13"/>
    <w:rsid w:val="00E010DA"/>
    <w:rsid w:val="00E017A8"/>
    <w:rsid w:val="00E017E9"/>
    <w:rsid w:val="00E01DA2"/>
    <w:rsid w:val="00E0237E"/>
    <w:rsid w:val="00E03245"/>
    <w:rsid w:val="00E0349C"/>
    <w:rsid w:val="00E03752"/>
    <w:rsid w:val="00E03C10"/>
    <w:rsid w:val="00E03D9F"/>
    <w:rsid w:val="00E04631"/>
    <w:rsid w:val="00E050E1"/>
    <w:rsid w:val="00E05518"/>
    <w:rsid w:val="00E05A2C"/>
    <w:rsid w:val="00E07967"/>
    <w:rsid w:val="00E1038B"/>
    <w:rsid w:val="00E1072F"/>
    <w:rsid w:val="00E10CD6"/>
    <w:rsid w:val="00E12037"/>
    <w:rsid w:val="00E12716"/>
    <w:rsid w:val="00E12728"/>
    <w:rsid w:val="00E12E73"/>
    <w:rsid w:val="00E13889"/>
    <w:rsid w:val="00E13B32"/>
    <w:rsid w:val="00E14E20"/>
    <w:rsid w:val="00E16121"/>
    <w:rsid w:val="00E176F6"/>
    <w:rsid w:val="00E17C80"/>
    <w:rsid w:val="00E203D3"/>
    <w:rsid w:val="00E20A1F"/>
    <w:rsid w:val="00E21008"/>
    <w:rsid w:val="00E210EB"/>
    <w:rsid w:val="00E2209A"/>
    <w:rsid w:val="00E26827"/>
    <w:rsid w:val="00E26B78"/>
    <w:rsid w:val="00E31B90"/>
    <w:rsid w:val="00E325EF"/>
    <w:rsid w:val="00E34057"/>
    <w:rsid w:val="00E34ED7"/>
    <w:rsid w:val="00E35A34"/>
    <w:rsid w:val="00E37E90"/>
    <w:rsid w:val="00E42FE1"/>
    <w:rsid w:val="00E433F0"/>
    <w:rsid w:val="00E44450"/>
    <w:rsid w:val="00E445A9"/>
    <w:rsid w:val="00E44980"/>
    <w:rsid w:val="00E45158"/>
    <w:rsid w:val="00E46A52"/>
    <w:rsid w:val="00E46FFC"/>
    <w:rsid w:val="00E50A9A"/>
    <w:rsid w:val="00E5145A"/>
    <w:rsid w:val="00E5249B"/>
    <w:rsid w:val="00E53644"/>
    <w:rsid w:val="00E552BC"/>
    <w:rsid w:val="00E559B4"/>
    <w:rsid w:val="00E56033"/>
    <w:rsid w:val="00E562AF"/>
    <w:rsid w:val="00E56E1D"/>
    <w:rsid w:val="00E57127"/>
    <w:rsid w:val="00E57642"/>
    <w:rsid w:val="00E61649"/>
    <w:rsid w:val="00E626D4"/>
    <w:rsid w:val="00E62F48"/>
    <w:rsid w:val="00E63440"/>
    <w:rsid w:val="00E63AF0"/>
    <w:rsid w:val="00E6600A"/>
    <w:rsid w:val="00E664DC"/>
    <w:rsid w:val="00E6665C"/>
    <w:rsid w:val="00E70874"/>
    <w:rsid w:val="00E70F12"/>
    <w:rsid w:val="00E7267F"/>
    <w:rsid w:val="00E727DF"/>
    <w:rsid w:val="00E72958"/>
    <w:rsid w:val="00E73783"/>
    <w:rsid w:val="00E7418D"/>
    <w:rsid w:val="00E74388"/>
    <w:rsid w:val="00E74605"/>
    <w:rsid w:val="00E75C5F"/>
    <w:rsid w:val="00E76495"/>
    <w:rsid w:val="00E76741"/>
    <w:rsid w:val="00E76A62"/>
    <w:rsid w:val="00E77A4F"/>
    <w:rsid w:val="00E81575"/>
    <w:rsid w:val="00E85DAC"/>
    <w:rsid w:val="00E87358"/>
    <w:rsid w:val="00E87AD9"/>
    <w:rsid w:val="00E9272C"/>
    <w:rsid w:val="00E92E61"/>
    <w:rsid w:val="00E93985"/>
    <w:rsid w:val="00E93A8D"/>
    <w:rsid w:val="00E93D1A"/>
    <w:rsid w:val="00E96C8E"/>
    <w:rsid w:val="00E96CA6"/>
    <w:rsid w:val="00E97FCE"/>
    <w:rsid w:val="00EA0B88"/>
    <w:rsid w:val="00EA1439"/>
    <w:rsid w:val="00EA1BF5"/>
    <w:rsid w:val="00EA1EE2"/>
    <w:rsid w:val="00EA2A43"/>
    <w:rsid w:val="00EA3A7A"/>
    <w:rsid w:val="00EA3B36"/>
    <w:rsid w:val="00EA4D24"/>
    <w:rsid w:val="00EA7310"/>
    <w:rsid w:val="00EA7F38"/>
    <w:rsid w:val="00EB1C06"/>
    <w:rsid w:val="00EB2D89"/>
    <w:rsid w:val="00EB2FBC"/>
    <w:rsid w:val="00EB30FA"/>
    <w:rsid w:val="00EB4FB6"/>
    <w:rsid w:val="00EB7150"/>
    <w:rsid w:val="00EB7332"/>
    <w:rsid w:val="00EB78C7"/>
    <w:rsid w:val="00EC03CA"/>
    <w:rsid w:val="00EC04E5"/>
    <w:rsid w:val="00EC0E26"/>
    <w:rsid w:val="00EC0F2A"/>
    <w:rsid w:val="00EC1537"/>
    <w:rsid w:val="00EC2181"/>
    <w:rsid w:val="00EC2944"/>
    <w:rsid w:val="00EC2D7B"/>
    <w:rsid w:val="00EC32D2"/>
    <w:rsid w:val="00EC3802"/>
    <w:rsid w:val="00EC3F1A"/>
    <w:rsid w:val="00EC4304"/>
    <w:rsid w:val="00EC54AB"/>
    <w:rsid w:val="00EC57F2"/>
    <w:rsid w:val="00EC6A04"/>
    <w:rsid w:val="00EC6CFC"/>
    <w:rsid w:val="00ED0AD0"/>
    <w:rsid w:val="00ED0BA5"/>
    <w:rsid w:val="00ED22FF"/>
    <w:rsid w:val="00ED44A9"/>
    <w:rsid w:val="00ED580A"/>
    <w:rsid w:val="00ED627A"/>
    <w:rsid w:val="00ED7447"/>
    <w:rsid w:val="00EE0A19"/>
    <w:rsid w:val="00EE197F"/>
    <w:rsid w:val="00EE1BA6"/>
    <w:rsid w:val="00EE1E36"/>
    <w:rsid w:val="00EE23F4"/>
    <w:rsid w:val="00EE2AF2"/>
    <w:rsid w:val="00EE3884"/>
    <w:rsid w:val="00EE3FC7"/>
    <w:rsid w:val="00EE4299"/>
    <w:rsid w:val="00EE538A"/>
    <w:rsid w:val="00EE5E96"/>
    <w:rsid w:val="00EE6C1F"/>
    <w:rsid w:val="00EF0F83"/>
    <w:rsid w:val="00EF13F7"/>
    <w:rsid w:val="00EF149B"/>
    <w:rsid w:val="00EF1952"/>
    <w:rsid w:val="00EF1973"/>
    <w:rsid w:val="00EF2451"/>
    <w:rsid w:val="00EF34E8"/>
    <w:rsid w:val="00EF3CF8"/>
    <w:rsid w:val="00EF4799"/>
    <w:rsid w:val="00EF50BF"/>
    <w:rsid w:val="00EF6290"/>
    <w:rsid w:val="00EF7052"/>
    <w:rsid w:val="00EF7267"/>
    <w:rsid w:val="00EF78B7"/>
    <w:rsid w:val="00EF7D6F"/>
    <w:rsid w:val="00F00471"/>
    <w:rsid w:val="00F00D72"/>
    <w:rsid w:val="00F0112A"/>
    <w:rsid w:val="00F014F7"/>
    <w:rsid w:val="00F03FBC"/>
    <w:rsid w:val="00F04252"/>
    <w:rsid w:val="00F06EE0"/>
    <w:rsid w:val="00F07350"/>
    <w:rsid w:val="00F10E08"/>
    <w:rsid w:val="00F11349"/>
    <w:rsid w:val="00F13315"/>
    <w:rsid w:val="00F1517F"/>
    <w:rsid w:val="00F151D5"/>
    <w:rsid w:val="00F16C5B"/>
    <w:rsid w:val="00F1769C"/>
    <w:rsid w:val="00F21032"/>
    <w:rsid w:val="00F22C21"/>
    <w:rsid w:val="00F24135"/>
    <w:rsid w:val="00F24309"/>
    <w:rsid w:val="00F25C63"/>
    <w:rsid w:val="00F25D1A"/>
    <w:rsid w:val="00F30067"/>
    <w:rsid w:val="00F31188"/>
    <w:rsid w:val="00F3145F"/>
    <w:rsid w:val="00F3177A"/>
    <w:rsid w:val="00F32744"/>
    <w:rsid w:val="00F337A9"/>
    <w:rsid w:val="00F33AE1"/>
    <w:rsid w:val="00F34F87"/>
    <w:rsid w:val="00F379C4"/>
    <w:rsid w:val="00F404B5"/>
    <w:rsid w:val="00F40654"/>
    <w:rsid w:val="00F40FC6"/>
    <w:rsid w:val="00F41C60"/>
    <w:rsid w:val="00F41F35"/>
    <w:rsid w:val="00F434F3"/>
    <w:rsid w:val="00F455F4"/>
    <w:rsid w:val="00F45D4E"/>
    <w:rsid w:val="00F46973"/>
    <w:rsid w:val="00F520BE"/>
    <w:rsid w:val="00F5233C"/>
    <w:rsid w:val="00F54696"/>
    <w:rsid w:val="00F55317"/>
    <w:rsid w:val="00F55320"/>
    <w:rsid w:val="00F5594A"/>
    <w:rsid w:val="00F5605D"/>
    <w:rsid w:val="00F56222"/>
    <w:rsid w:val="00F56B62"/>
    <w:rsid w:val="00F56CD1"/>
    <w:rsid w:val="00F57251"/>
    <w:rsid w:val="00F577CB"/>
    <w:rsid w:val="00F61508"/>
    <w:rsid w:val="00F627F1"/>
    <w:rsid w:val="00F633BB"/>
    <w:rsid w:val="00F634E8"/>
    <w:rsid w:val="00F64DC5"/>
    <w:rsid w:val="00F656C9"/>
    <w:rsid w:val="00F679B4"/>
    <w:rsid w:val="00F67FBD"/>
    <w:rsid w:val="00F726FF"/>
    <w:rsid w:val="00F72A9D"/>
    <w:rsid w:val="00F72CB2"/>
    <w:rsid w:val="00F73521"/>
    <w:rsid w:val="00F74296"/>
    <w:rsid w:val="00F745E2"/>
    <w:rsid w:val="00F74C63"/>
    <w:rsid w:val="00F74E97"/>
    <w:rsid w:val="00F75939"/>
    <w:rsid w:val="00F76A8F"/>
    <w:rsid w:val="00F779D1"/>
    <w:rsid w:val="00F8038A"/>
    <w:rsid w:val="00F80F42"/>
    <w:rsid w:val="00F826B5"/>
    <w:rsid w:val="00F83837"/>
    <w:rsid w:val="00F83A77"/>
    <w:rsid w:val="00F8429D"/>
    <w:rsid w:val="00F8471B"/>
    <w:rsid w:val="00F85551"/>
    <w:rsid w:val="00F85817"/>
    <w:rsid w:val="00F8661D"/>
    <w:rsid w:val="00F877F6"/>
    <w:rsid w:val="00F903E5"/>
    <w:rsid w:val="00F92BA2"/>
    <w:rsid w:val="00F934FE"/>
    <w:rsid w:val="00F95773"/>
    <w:rsid w:val="00F96535"/>
    <w:rsid w:val="00FA1584"/>
    <w:rsid w:val="00FA2235"/>
    <w:rsid w:val="00FA2278"/>
    <w:rsid w:val="00FA42B5"/>
    <w:rsid w:val="00FA4494"/>
    <w:rsid w:val="00FA5046"/>
    <w:rsid w:val="00FA5A89"/>
    <w:rsid w:val="00FA5B18"/>
    <w:rsid w:val="00FA6567"/>
    <w:rsid w:val="00FA6C6B"/>
    <w:rsid w:val="00FA7A1E"/>
    <w:rsid w:val="00FB24A8"/>
    <w:rsid w:val="00FB278E"/>
    <w:rsid w:val="00FB2B06"/>
    <w:rsid w:val="00FB324C"/>
    <w:rsid w:val="00FB37D3"/>
    <w:rsid w:val="00FB41C0"/>
    <w:rsid w:val="00FB420A"/>
    <w:rsid w:val="00FB4E33"/>
    <w:rsid w:val="00FB63F5"/>
    <w:rsid w:val="00FB6DB4"/>
    <w:rsid w:val="00FB7425"/>
    <w:rsid w:val="00FB75A5"/>
    <w:rsid w:val="00FB770D"/>
    <w:rsid w:val="00FB7EC6"/>
    <w:rsid w:val="00FC09BC"/>
    <w:rsid w:val="00FC0BA4"/>
    <w:rsid w:val="00FC1706"/>
    <w:rsid w:val="00FC22B1"/>
    <w:rsid w:val="00FC2B7D"/>
    <w:rsid w:val="00FC488C"/>
    <w:rsid w:val="00FC49A0"/>
    <w:rsid w:val="00FC4CE6"/>
    <w:rsid w:val="00FC5206"/>
    <w:rsid w:val="00FC6094"/>
    <w:rsid w:val="00FC6B59"/>
    <w:rsid w:val="00FC73D2"/>
    <w:rsid w:val="00FD105E"/>
    <w:rsid w:val="00FD1FE5"/>
    <w:rsid w:val="00FD4F45"/>
    <w:rsid w:val="00FD50E8"/>
    <w:rsid w:val="00FD5997"/>
    <w:rsid w:val="00FE19A5"/>
    <w:rsid w:val="00FE1D0A"/>
    <w:rsid w:val="00FE201E"/>
    <w:rsid w:val="00FE2D9D"/>
    <w:rsid w:val="00FE40AE"/>
    <w:rsid w:val="00FE4376"/>
    <w:rsid w:val="00FE4D9B"/>
    <w:rsid w:val="00FE54AE"/>
    <w:rsid w:val="00FE5DC1"/>
    <w:rsid w:val="00FE5F5A"/>
    <w:rsid w:val="00FF18A4"/>
    <w:rsid w:val="00FF3063"/>
    <w:rsid w:val="00FF3225"/>
    <w:rsid w:val="00FF3451"/>
    <w:rsid w:val="00FF4E1A"/>
    <w:rsid w:val="00FF623D"/>
    <w:rsid w:val="00FF63CF"/>
    <w:rsid w:val="00FF7415"/>
    <w:rsid w:val="00FF7D07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5F660C"/>
    <w:pPr>
      <w:widowControl w:val="0"/>
      <w:autoSpaceDE w:val="0"/>
      <w:autoSpaceDN w:val="0"/>
      <w:adjustRightInd w:val="0"/>
      <w:spacing w:after="0" w:line="281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5F660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F66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590</Words>
  <Characters>3364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4</cp:revision>
  <cp:lastPrinted>2018-02-13T03:12:00Z</cp:lastPrinted>
  <dcterms:created xsi:type="dcterms:W3CDTF">2018-02-13T02:59:00Z</dcterms:created>
  <dcterms:modified xsi:type="dcterms:W3CDTF">2018-02-13T08:46:00Z</dcterms:modified>
</cp:coreProperties>
</file>